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AC962" w14:textId="77777777" w:rsidR="003D3A6C" w:rsidRPr="00D076D7" w:rsidRDefault="000A3ED5" w:rsidP="009E243E">
      <w:pPr>
        <w:pStyle w:val="a8"/>
      </w:pPr>
      <w:r w:rsidRPr="00D076D7">
        <w:rPr>
          <w:rStyle w:val="a9"/>
          <w:rFonts w:hint="eastAsia"/>
        </w:rPr>
        <w:t>タイトル</w:t>
      </w:r>
      <w:r w:rsidR="00550A25" w:rsidRPr="00D076D7">
        <w:rPr>
          <w:rStyle w:val="a9"/>
          <w:rFonts w:hint="eastAsia"/>
        </w:rPr>
        <w:t>記入</w:t>
      </w:r>
      <w:r w:rsidR="00512CDB" w:rsidRPr="00D076D7">
        <w:rPr>
          <w:rFonts w:hint="eastAsia"/>
        </w:rPr>
        <w:t xml:space="preserve"> </w:t>
      </w:r>
      <w:r w:rsidRPr="009E243E">
        <w:rPr>
          <w:rFonts w:hint="eastAsia"/>
          <w:color w:val="FF0000"/>
        </w:rPr>
        <w:t>&lt;</w:t>
      </w:r>
      <w:r w:rsidR="0003380A" w:rsidRPr="009E243E">
        <w:rPr>
          <w:rFonts w:hint="eastAsia"/>
          <w:color w:val="FF0000"/>
        </w:rPr>
        <w:t>MSゴシック18pt 中央</w:t>
      </w:r>
      <w:r w:rsidR="00F63E71" w:rsidRPr="009E243E">
        <w:rPr>
          <w:rFonts w:hint="eastAsia"/>
          <w:color w:val="FF0000"/>
        </w:rPr>
        <w:t>揃え</w:t>
      </w:r>
      <w:r w:rsidRPr="009E243E">
        <w:rPr>
          <w:rFonts w:hint="eastAsia"/>
          <w:color w:val="FF0000"/>
        </w:rPr>
        <w:t>&gt;</w:t>
      </w:r>
    </w:p>
    <w:p w14:paraId="63BCB2EE" w14:textId="77777777" w:rsidR="00A70443" w:rsidRPr="00D076D7" w:rsidRDefault="00A70443" w:rsidP="009E243E">
      <w:pPr>
        <w:pStyle w:val="aa"/>
      </w:pPr>
      <w:r w:rsidRPr="00D076D7">
        <w:rPr>
          <w:rStyle w:val="ab"/>
          <w:rFonts w:hint="eastAsia"/>
        </w:rPr>
        <w:t>副題記入</w:t>
      </w:r>
      <w:r w:rsidRPr="00D076D7">
        <w:rPr>
          <w:rFonts w:hint="eastAsia"/>
        </w:rPr>
        <w:t xml:space="preserve"> </w:t>
      </w:r>
      <w:r w:rsidR="00D076D7" w:rsidRPr="00F623CB">
        <w:rPr>
          <w:rFonts w:hint="eastAsia"/>
          <w:color w:val="0070C0"/>
        </w:rPr>
        <w:t>副題がない場合は改行</w:t>
      </w:r>
      <w:r w:rsidRPr="00F623CB">
        <w:rPr>
          <w:rFonts w:hint="eastAsia"/>
          <w:color w:val="0070C0"/>
        </w:rPr>
        <w:t xml:space="preserve"> </w:t>
      </w:r>
      <w:r w:rsidRPr="009E243E">
        <w:rPr>
          <w:rFonts w:hint="eastAsia"/>
          <w:color w:val="FF0000"/>
        </w:rPr>
        <w:t>&lt;MSゴシック10.5pt 中央&gt;</w:t>
      </w:r>
    </w:p>
    <w:p w14:paraId="592937BD" w14:textId="77777777" w:rsidR="00A70443" w:rsidRPr="00D076D7" w:rsidRDefault="00A70443" w:rsidP="00A70443">
      <w:pPr>
        <w:jc w:val="center"/>
        <w:rPr>
          <w:rFonts w:ascii="ＭＳ ゴシック" w:eastAsia="ＭＳ ゴシック" w:hAnsi="ＭＳ ゴシック"/>
          <w:sz w:val="21"/>
          <w:szCs w:val="21"/>
        </w:rPr>
      </w:pPr>
    </w:p>
    <w:p w14:paraId="1D4C415A" w14:textId="77777777" w:rsidR="00A70443" w:rsidRPr="00D076D7" w:rsidRDefault="00A70443" w:rsidP="00D33845">
      <w:pPr>
        <w:pStyle w:val="ac"/>
        <w:tabs>
          <w:tab w:val="left" w:pos="3261"/>
        </w:tabs>
      </w:pPr>
      <w:r w:rsidRPr="00D076D7">
        <w:rPr>
          <w:rStyle w:val="ad"/>
          <w:rFonts w:hint="eastAsia"/>
        </w:rPr>
        <w:t>企画者</w:t>
      </w:r>
      <w:r w:rsidR="00D33845">
        <w:rPr>
          <w:rStyle w:val="ad"/>
          <w:rFonts w:hint="eastAsia"/>
        </w:rPr>
        <w:tab/>
      </w:r>
      <w:r w:rsidR="00286B29" w:rsidRPr="00D076D7">
        <w:rPr>
          <w:rStyle w:val="ad"/>
          <w:rFonts w:hint="eastAsia"/>
        </w:rPr>
        <w:t>健康</w:t>
      </w:r>
      <w:r w:rsidR="007328B7" w:rsidRPr="00D076D7">
        <w:rPr>
          <w:rStyle w:val="ad"/>
          <w:rFonts w:hint="eastAsia"/>
        </w:rPr>
        <w:t>サクラ</w:t>
      </w:r>
      <w:r w:rsidRPr="00D076D7">
        <w:rPr>
          <w:rStyle w:val="ad"/>
          <w:rFonts w:hint="eastAsia"/>
        </w:rPr>
        <w:t>（日本○○研究所）</w:t>
      </w:r>
      <w:r w:rsidRPr="00D076D7">
        <w:rPr>
          <w:rFonts w:hint="eastAsia"/>
          <w:color w:val="FF0000"/>
        </w:rPr>
        <w:t>&lt;MSゴシック10.5pt&gt;</w:t>
      </w:r>
    </w:p>
    <w:p w14:paraId="1173DE8F" w14:textId="77777777" w:rsidR="00A70443" w:rsidRPr="00D076D7" w:rsidRDefault="00A70443" w:rsidP="00D33845">
      <w:pPr>
        <w:pStyle w:val="ac"/>
        <w:tabs>
          <w:tab w:val="left" w:pos="3261"/>
        </w:tabs>
      </w:pPr>
      <w:r w:rsidRPr="00D076D7">
        <w:rPr>
          <w:rStyle w:val="ad"/>
          <w:rFonts w:hint="eastAsia"/>
        </w:rPr>
        <w:t>司会者</w:t>
      </w:r>
      <w:r w:rsidR="00D33845">
        <w:rPr>
          <w:rStyle w:val="ad"/>
          <w:rFonts w:hint="eastAsia"/>
        </w:rPr>
        <w:tab/>
      </w:r>
      <w:r w:rsidR="00286B29" w:rsidRPr="00D076D7">
        <w:rPr>
          <w:rStyle w:val="ad"/>
          <w:rFonts w:hint="eastAsia"/>
        </w:rPr>
        <w:t>健康</w:t>
      </w:r>
      <w:r w:rsidRPr="00D076D7">
        <w:rPr>
          <w:rStyle w:val="ad"/>
          <w:rFonts w:hint="eastAsia"/>
        </w:rPr>
        <w:t>エキ子（</w:t>
      </w:r>
      <w:r w:rsidR="00286B29" w:rsidRPr="00D076D7">
        <w:rPr>
          <w:rStyle w:val="ad"/>
          <w:rFonts w:hint="eastAsia"/>
        </w:rPr>
        <w:t>健康</w:t>
      </w:r>
      <w:r w:rsidRPr="00D076D7">
        <w:rPr>
          <w:rStyle w:val="ad"/>
          <w:rFonts w:hint="eastAsia"/>
        </w:rPr>
        <w:t>大学○○学部）</w:t>
      </w:r>
      <w:r w:rsidRPr="00D076D7">
        <w:rPr>
          <w:rFonts w:hint="eastAsia"/>
          <w:color w:val="FF0000"/>
        </w:rPr>
        <w:t>&lt;MSゴシック10.5pt&gt;</w:t>
      </w:r>
    </w:p>
    <w:p w14:paraId="252DC4A8" w14:textId="77777777" w:rsidR="00A70443" w:rsidRPr="00D076D7" w:rsidRDefault="00A70443" w:rsidP="00D33845">
      <w:pPr>
        <w:pStyle w:val="ac"/>
        <w:tabs>
          <w:tab w:val="left" w:pos="3261"/>
        </w:tabs>
      </w:pPr>
      <w:r w:rsidRPr="00D076D7">
        <w:rPr>
          <w:rStyle w:val="ad"/>
          <w:rFonts w:hint="eastAsia"/>
        </w:rPr>
        <w:t>話題提供者</w:t>
      </w:r>
      <w:r w:rsidR="00D33845">
        <w:rPr>
          <w:rStyle w:val="ad"/>
          <w:rFonts w:hint="eastAsia"/>
        </w:rPr>
        <w:tab/>
      </w:r>
      <w:r w:rsidR="00286B29" w:rsidRPr="00D076D7">
        <w:rPr>
          <w:rStyle w:val="ad"/>
          <w:rFonts w:hint="eastAsia"/>
        </w:rPr>
        <w:t>健康</w:t>
      </w:r>
      <w:r w:rsidR="007328B7" w:rsidRPr="00D076D7">
        <w:rPr>
          <w:rStyle w:val="ad"/>
          <w:rFonts w:hint="eastAsia"/>
        </w:rPr>
        <w:t>花子（</w:t>
      </w:r>
      <w:r w:rsidR="00286B29" w:rsidRPr="00D076D7">
        <w:rPr>
          <w:rStyle w:val="ad"/>
          <w:rFonts w:hint="eastAsia"/>
        </w:rPr>
        <w:t>健康</w:t>
      </w:r>
      <w:r w:rsidR="007328B7" w:rsidRPr="00D076D7">
        <w:rPr>
          <w:rStyle w:val="ad"/>
          <w:rFonts w:hint="eastAsia"/>
        </w:rPr>
        <w:t>大学○○学部）</w:t>
      </w:r>
      <w:r w:rsidR="007328B7" w:rsidRPr="00D076D7">
        <w:rPr>
          <w:rFonts w:hint="eastAsia"/>
          <w:color w:val="FF0000"/>
        </w:rPr>
        <w:t>&lt;MSゴシック10.5pt&gt;</w:t>
      </w:r>
    </w:p>
    <w:p w14:paraId="67DE170D" w14:textId="77777777" w:rsidR="007328B7" w:rsidRPr="00D076D7" w:rsidRDefault="007328B7" w:rsidP="00D33845">
      <w:pPr>
        <w:pStyle w:val="ac"/>
        <w:tabs>
          <w:tab w:val="left" w:pos="3261"/>
        </w:tabs>
      </w:pPr>
      <w:r w:rsidRPr="00D076D7">
        <w:rPr>
          <w:rStyle w:val="ad"/>
          <w:rFonts w:hint="eastAsia"/>
        </w:rPr>
        <w:t>話題提供者</w:t>
      </w:r>
      <w:r w:rsidR="00D33845">
        <w:rPr>
          <w:rStyle w:val="ad"/>
          <w:rFonts w:hint="eastAsia"/>
        </w:rPr>
        <w:tab/>
      </w:r>
      <w:r w:rsidR="00286B29" w:rsidRPr="00D076D7">
        <w:rPr>
          <w:rStyle w:val="ad"/>
          <w:rFonts w:hint="eastAsia"/>
        </w:rPr>
        <w:t>健康</w:t>
      </w:r>
      <w:r w:rsidRPr="00D076D7">
        <w:rPr>
          <w:rStyle w:val="ad"/>
          <w:rFonts w:hint="eastAsia"/>
        </w:rPr>
        <w:t>みどり（</w:t>
      </w:r>
      <w:r w:rsidR="00286B29" w:rsidRPr="00D076D7">
        <w:rPr>
          <w:rStyle w:val="ad"/>
          <w:rFonts w:hint="eastAsia"/>
        </w:rPr>
        <w:t>健康</w:t>
      </w:r>
      <w:r w:rsidRPr="00D076D7">
        <w:rPr>
          <w:rStyle w:val="ad"/>
          <w:rFonts w:hint="eastAsia"/>
        </w:rPr>
        <w:t>大学○○学部）</w:t>
      </w:r>
      <w:r w:rsidRPr="00D076D7">
        <w:rPr>
          <w:rFonts w:hint="eastAsia"/>
          <w:color w:val="FF0000"/>
        </w:rPr>
        <w:t>&lt;MSゴシック10.5pt&gt;</w:t>
      </w:r>
    </w:p>
    <w:p w14:paraId="4E274C80" w14:textId="77777777" w:rsidR="00A70443" w:rsidRPr="00D076D7" w:rsidRDefault="00A70443" w:rsidP="00D33845">
      <w:pPr>
        <w:pStyle w:val="ac"/>
        <w:tabs>
          <w:tab w:val="left" w:pos="3261"/>
        </w:tabs>
      </w:pPr>
      <w:r w:rsidRPr="00D076D7">
        <w:rPr>
          <w:rStyle w:val="ad"/>
          <w:rFonts w:hint="eastAsia"/>
        </w:rPr>
        <w:t>指定討論者</w:t>
      </w:r>
      <w:r w:rsidR="00D33845">
        <w:rPr>
          <w:rStyle w:val="ad"/>
          <w:rFonts w:hint="eastAsia"/>
        </w:rPr>
        <w:tab/>
      </w:r>
      <w:r w:rsidR="00286B29" w:rsidRPr="00D076D7">
        <w:rPr>
          <w:rStyle w:val="ad"/>
          <w:rFonts w:hint="eastAsia"/>
        </w:rPr>
        <w:t>健康</w:t>
      </w:r>
      <w:r w:rsidR="007328B7" w:rsidRPr="00D076D7">
        <w:rPr>
          <w:rStyle w:val="ad"/>
          <w:rFonts w:hint="eastAsia"/>
        </w:rPr>
        <w:t>鳩子（</w:t>
      </w:r>
      <w:r w:rsidR="00286B29" w:rsidRPr="00D076D7">
        <w:rPr>
          <w:rStyle w:val="ad"/>
          <w:rFonts w:hint="eastAsia"/>
        </w:rPr>
        <w:t>健康</w:t>
      </w:r>
      <w:r w:rsidR="007328B7" w:rsidRPr="00D076D7">
        <w:rPr>
          <w:rStyle w:val="ad"/>
          <w:rFonts w:hint="eastAsia"/>
        </w:rPr>
        <w:t>大学○○学部）</w:t>
      </w:r>
      <w:r w:rsidR="007328B7" w:rsidRPr="00D076D7">
        <w:rPr>
          <w:rFonts w:hint="eastAsia"/>
          <w:color w:val="FF0000"/>
        </w:rPr>
        <w:t>&lt;MSゴシック10.5pt&gt;</w:t>
      </w:r>
    </w:p>
    <w:p w14:paraId="54AEB13A" w14:textId="77777777" w:rsidR="0001174B" w:rsidRPr="00BE6E94" w:rsidRDefault="007328B7" w:rsidP="0019686D">
      <w:pPr>
        <w:jc w:val="center"/>
        <w:rPr>
          <w:rFonts w:ascii="ＭＳ ゴシック" w:eastAsia="ＭＳ ゴシック" w:hAnsi="ＭＳ ゴシック"/>
          <w:color w:val="0070C0"/>
          <w:szCs w:val="21"/>
        </w:rPr>
      </w:pPr>
      <w:r w:rsidRPr="00BE6E94">
        <w:rPr>
          <w:rFonts w:ascii="ＭＳ ゴシック" w:eastAsia="ＭＳ ゴシック" w:hAnsi="ＭＳ ゴシック" w:hint="eastAsia"/>
          <w:color w:val="0070C0"/>
          <w:szCs w:val="21"/>
        </w:rPr>
        <w:t>&lt;上記は話題提供者の人数に合わせて調整し</w:t>
      </w:r>
      <w:r w:rsidR="0019686D" w:rsidRPr="00BE6E94">
        <w:rPr>
          <w:rFonts w:ascii="ＭＳ ゴシック" w:eastAsia="ＭＳ ゴシック" w:hAnsi="ＭＳ ゴシック" w:hint="eastAsia"/>
          <w:color w:val="0070C0"/>
          <w:szCs w:val="21"/>
        </w:rPr>
        <w:t>、</w:t>
      </w:r>
      <w:r w:rsidRPr="00BE6E94">
        <w:rPr>
          <w:rFonts w:ascii="ＭＳ ゴシック" w:eastAsia="ＭＳ ゴシック" w:hAnsi="ＭＳ ゴシック" w:hint="eastAsia"/>
          <w:color w:val="0070C0"/>
          <w:szCs w:val="21"/>
        </w:rPr>
        <w:t>企画者</w:t>
      </w:r>
      <w:r w:rsidR="0019686D" w:rsidRPr="00BE6E94">
        <w:rPr>
          <w:rFonts w:ascii="ＭＳ ゴシック" w:eastAsia="ＭＳ ゴシック" w:hAnsi="ＭＳ ゴシック" w:hint="eastAsia"/>
          <w:color w:val="0070C0"/>
          <w:szCs w:val="21"/>
        </w:rPr>
        <w:t>・</w:t>
      </w:r>
      <w:r w:rsidRPr="00BE6E94">
        <w:rPr>
          <w:rFonts w:ascii="ＭＳ ゴシック" w:eastAsia="ＭＳ ゴシック" w:hAnsi="ＭＳ ゴシック" w:hint="eastAsia"/>
          <w:color w:val="0070C0"/>
          <w:szCs w:val="21"/>
        </w:rPr>
        <w:t>司会</w:t>
      </w:r>
      <w:r w:rsidR="0019686D" w:rsidRPr="00BE6E94">
        <w:rPr>
          <w:rFonts w:ascii="ＭＳ ゴシック" w:eastAsia="ＭＳ ゴシック" w:hAnsi="ＭＳ ゴシック" w:hint="eastAsia"/>
          <w:color w:val="0070C0"/>
          <w:szCs w:val="21"/>
        </w:rPr>
        <w:t>者・</w:t>
      </w:r>
      <w:r w:rsidRPr="00BE6E94">
        <w:rPr>
          <w:rFonts w:ascii="ＭＳ ゴシック" w:eastAsia="ＭＳ ゴシック" w:hAnsi="ＭＳ ゴシック" w:hint="eastAsia"/>
          <w:color w:val="0070C0"/>
          <w:szCs w:val="21"/>
        </w:rPr>
        <w:t>話題提供者</w:t>
      </w:r>
      <w:r w:rsidR="0019686D" w:rsidRPr="00BE6E94">
        <w:rPr>
          <w:rFonts w:ascii="ＭＳ ゴシック" w:eastAsia="ＭＳ ゴシック" w:hAnsi="ＭＳ ゴシック" w:hint="eastAsia"/>
          <w:color w:val="0070C0"/>
          <w:szCs w:val="21"/>
        </w:rPr>
        <w:t>・指定討論者は頭揃えをしてください。</w:t>
      </w:r>
      <w:r w:rsidRPr="00BE6E94">
        <w:rPr>
          <w:rFonts w:ascii="ＭＳ ゴシック" w:eastAsia="ＭＳ ゴシック" w:hAnsi="ＭＳ ゴシック" w:hint="eastAsia"/>
          <w:color w:val="0070C0"/>
          <w:szCs w:val="21"/>
        </w:rPr>
        <w:t>&gt;</w:t>
      </w:r>
    </w:p>
    <w:p w14:paraId="4CD1D908" w14:textId="77777777" w:rsidR="00A70443" w:rsidRPr="00D076D7" w:rsidRDefault="00A70443" w:rsidP="00A70443">
      <w:pPr>
        <w:jc w:val="center"/>
      </w:pPr>
    </w:p>
    <w:p w14:paraId="297FF561" w14:textId="77777777" w:rsidR="007328B7" w:rsidRPr="00D076D7" w:rsidRDefault="007328B7" w:rsidP="0019686D">
      <w:pPr>
        <w:sectPr w:rsidR="007328B7" w:rsidRPr="00D076D7" w:rsidSect="00516D3C">
          <w:pgSz w:w="11906" w:h="16838" w:code="9"/>
          <w:pgMar w:top="1134" w:right="907" w:bottom="1134" w:left="907" w:header="851" w:footer="992" w:gutter="0"/>
          <w:cols w:space="425"/>
          <w:docGrid w:type="linesAndChars" w:linePitch="291"/>
        </w:sectPr>
      </w:pPr>
    </w:p>
    <w:p w14:paraId="2CF54C2D" w14:textId="77777777" w:rsidR="0001174B" w:rsidRPr="00D076D7" w:rsidRDefault="00A70443" w:rsidP="009E243E">
      <w:pPr>
        <w:pStyle w:val="ae"/>
      </w:pPr>
      <w:r w:rsidRPr="00D076D7">
        <w:rPr>
          <w:rStyle w:val="af"/>
          <w:rFonts w:hint="eastAsia"/>
        </w:rPr>
        <w:t>企画趣旨</w:t>
      </w:r>
      <w:r w:rsidR="00BD5D46" w:rsidRPr="00D076D7">
        <w:rPr>
          <w:rFonts w:hint="eastAsia"/>
        </w:rPr>
        <w:t xml:space="preserve"> </w:t>
      </w:r>
      <w:r w:rsidR="00BD5D46" w:rsidRPr="009E243E">
        <w:rPr>
          <w:rFonts w:hint="eastAsia"/>
          <w:color w:val="FF0000"/>
        </w:rPr>
        <w:t>&lt;MSゴシック 9pt&gt;</w:t>
      </w:r>
    </w:p>
    <w:p w14:paraId="59782E31" w14:textId="77777777" w:rsidR="00A70443" w:rsidRPr="00D076D7" w:rsidRDefault="00A70443" w:rsidP="009E243E">
      <w:pPr>
        <w:pStyle w:val="af0"/>
      </w:pPr>
      <w:r w:rsidRPr="00D076D7">
        <w:rPr>
          <w:rStyle w:val="af1"/>
          <w:rFonts w:hint="eastAsia"/>
        </w:rPr>
        <w:t>企画趣旨の内容</w:t>
      </w:r>
      <w:r w:rsidR="00CD5029" w:rsidRPr="00D076D7">
        <w:rPr>
          <w:rStyle w:val="af1"/>
          <w:rFonts w:hint="eastAsia"/>
        </w:rPr>
        <w:t xml:space="preserve"> </w:t>
      </w:r>
      <w:r w:rsidR="00CD5029" w:rsidRPr="00D076D7">
        <w:rPr>
          <w:rFonts w:hint="eastAsia"/>
          <w:color w:val="FF0000"/>
        </w:rPr>
        <w:t>&lt;MS明朝 9pt&gt;</w:t>
      </w:r>
      <w:r w:rsidR="00F63E71" w:rsidRPr="00D076D7">
        <w:rPr>
          <w:rFonts w:hint="eastAsia"/>
        </w:rPr>
        <w:t xml:space="preserve">　</w:t>
      </w:r>
    </w:p>
    <w:p w14:paraId="7290F174" w14:textId="77777777" w:rsidR="009962F3" w:rsidRPr="00D076D7" w:rsidRDefault="009E243E" w:rsidP="009E243E">
      <w:pPr>
        <w:pStyle w:val="af0"/>
      </w:pPr>
      <w:r w:rsidRPr="00BE6E94">
        <w:rPr>
          <w:rFonts w:hint="eastAsia"/>
          <w:color w:val="0070C0"/>
        </w:rPr>
        <w:t>＊行数は適宜調節してください。余白の変更はしないでください。</w:t>
      </w:r>
    </w:p>
    <w:p w14:paraId="3D8BDF4F" w14:textId="77777777" w:rsidR="009962F3" w:rsidRPr="00D076D7" w:rsidRDefault="009962F3" w:rsidP="009E243E">
      <w:pPr>
        <w:pStyle w:val="af0"/>
      </w:pPr>
    </w:p>
    <w:p w14:paraId="3A02B064" w14:textId="77777777" w:rsidR="009962F3" w:rsidRPr="00D076D7" w:rsidRDefault="00061A16" w:rsidP="009E243E">
      <w:pPr>
        <w:pStyle w:val="af0"/>
      </w:pPr>
      <w:r>
        <w:rPr>
          <w:rFonts w:hint="eastAsia"/>
          <w:noProof/>
        </w:rPr>
        <mc:AlternateContent>
          <mc:Choice Requires="wps">
            <w:drawing>
              <wp:anchor distT="0" distB="0" distL="114300" distR="114300" simplePos="0" relativeHeight="251657216" behindDoc="0" locked="0" layoutInCell="1" allowOverlap="1" wp14:anchorId="4FC70046" wp14:editId="20627012">
                <wp:simplePos x="0" y="0"/>
                <wp:positionH relativeFrom="margin">
                  <wp:align>center</wp:align>
                </wp:positionH>
                <wp:positionV relativeFrom="paragraph">
                  <wp:posOffset>101600</wp:posOffset>
                </wp:positionV>
                <wp:extent cx="4382770" cy="3476445"/>
                <wp:effectExtent l="19050" t="19050" r="1778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2770" cy="3476445"/>
                        </a:xfrm>
                        <a:prstGeom prst="rect">
                          <a:avLst/>
                        </a:prstGeom>
                        <a:solidFill>
                          <a:srgbClr val="FFFFFF"/>
                        </a:solidFill>
                        <a:ln w="38100">
                          <a:solidFill>
                            <a:srgbClr val="FF0000"/>
                          </a:solidFill>
                          <a:miter lim="800000"/>
                          <a:headEnd/>
                          <a:tailEnd/>
                        </a:ln>
                      </wps:spPr>
                      <wps:txbx>
                        <w:txbxContent>
                          <w:p w14:paraId="5D5840DF" w14:textId="77777777" w:rsidR="00D42A88" w:rsidRDefault="00D42A88" w:rsidP="006D41ED">
                            <w:pPr>
                              <w:rPr>
                                <w:rFonts w:ascii="ＭＳ ゴシック" w:eastAsia="ＭＳ ゴシック" w:hAnsi="ＭＳ ゴシック"/>
                                <w:b/>
                                <w:color w:val="FF0000"/>
                              </w:rPr>
                            </w:pPr>
                            <w:r w:rsidRPr="00D42A88">
                              <w:rPr>
                                <w:rFonts w:ascii="ＭＳ ゴシック" w:eastAsia="ＭＳ ゴシック" w:hAnsi="ＭＳ ゴシック" w:hint="eastAsia"/>
                                <w:b/>
                                <w:color w:val="FF0000"/>
                              </w:rPr>
                              <w:t>※以下の点に</w:t>
                            </w:r>
                            <w:r>
                              <w:rPr>
                                <w:rFonts w:ascii="ＭＳ ゴシック" w:eastAsia="ＭＳ ゴシック" w:hAnsi="ＭＳ ゴシック" w:hint="eastAsia"/>
                                <w:b/>
                                <w:color w:val="FF0000"/>
                              </w:rPr>
                              <w:t>十分</w:t>
                            </w:r>
                            <w:r w:rsidRPr="00D42A88">
                              <w:rPr>
                                <w:rFonts w:ascii="ＭＳ ゴシック" w:eastAsia="ＭＳ ゴシック" w:hAnsi="ＭＳ ゴシック" w:hint="eastAsia"/>
                                <w:b/>
                                <w:color w:val="FF0000"/>
                              </w:rPr>
                              <w:t>注意して原稿を作成してください※</w:t>
                            </w:r>
                          </w:p>
                          <w:p w14:paraId="1DBD9989" w14:textId="77777777" w:rsidR="00C209A8" w:rsidRPr="00D42A88" w:rsidRDefault="00C209A8" w:rsidP="006D41ED">
                            <w:pPr>
                              <w:rPr>
                                <w:rFonts w:ascii="ＭＳ ゴシック" w:eastAsia="ＭＳ ゴシック" w:hAnsi="ＭＳ ゴシック"/>
                                <w:b/>
                                <w:color w:val="FF0000"/>
                              </w:rPr>
                            </w:pPr>
                          </w:p>
                          <w:p w14:paraId="0DB7CD2D" w14:textId="77777777" w:rsidR="006D41ED" w:rsidRPr="006D41ED" w:rsidRDefault="006D41ED" w:rsidP="006D41ED">
                            <w:pPr>
                              <w:rPr>
                                <w:rFonts w:ascii="ＭＳ ゴシック" w:eastAsia="ＭＳ ゴシック" w:hAnsi="ＭＳ ゴシック"/>
                                <w:color w:val="FF0000"/>
                              </w:rPr>
                            </w:pPr>
                            <w:r w:rsidRPr="006D41ED">
                              <w:rPr>
                                <w:rFonts w:ascii="ＭＳ ゴシック" w:eastAsia="ＭＳ ゴシック" w:hAnsi="ＭＳ ゴシック" w:hint="eastAsia"/>
                                <w:color w:val="FF0000"/>
                              </w:rPr>
                              <w:t>大会での発表（ポスタ－およびシンポジウム）には利益相反の開示が義務付けられることになりました。</w:t>
                            </w:r>
                          </w:p>
                          <w:p w14:paraId="5F46F7DC" w14:textId="77777777" w:rsidR="006D41ED" w:rsidRPr="006D41ED" w:rsidRDefault="006D41ED" w:rsidP="006D41ED">
                            <w:pPr>
                              <w:rPr>
                                <w:rFonts w:ascii="ＭＳ ゴシック" w:eastAsia="ＭＳ ゴシック" w:hAnsi="ＭＳ ゴシック"/>
                                <w:color w:val="FF0000"/>
                              </w:rPr>
                            </w:pPr>
                            <w:r w:rsidRPr="006D41ED">
                              <w:rPr>
                                <w:rFonts w:ascii="ＭＳ ゴシック" w:eastAsia="ＭＳ ゴシック" w:hAnsi="ＭＳ ゴシック" w:hint="eastAsia"/>
                                <w:color w:val="FF0000"/>
                              </w:rPr>
                              <w:t>利益相反とは、研究によって社会に還元される公的な利益、および産学連携等によって生じる私的利益、これら二つの利益が研究者個人の中に生じる状態を指します。</w:t>
                            </w:r>
                          </w:p>
                          <w:p w14:paraId="409F9BD2" w14:textId="77777777" w:rsidR="006D41ED" w:rsidRPr="006D41ED" w:rsidRDefault="006D41ED" w:rsidP="006D41ED">
                            <w:pPr>
                              <w:rPr>
                                <w:rFonts w:ascii="ＭＳ ゴシック" w:eastAsia="ＭＳ ゴシック" w:hAnsi="ＭＳ ゴシック"/>
                                <w:color w:val="FF0000"/>
                              </w:rPr>
                            </w:pPr>
                            <w:r w:rsidRPr="006D41ED">
                              <w:rPr>
                                <w:rFonts w:ascii="ＭＳ ゴシック" w:eastAsia="ＭＳ ゴシック" w:hAnsi="ＭＳ ゴシック" w:hint="eastAsia"/>
                                <w:color w:val="FF0000"/>
                              </w:rPr>
                              <w:t>利益相反の状態自体は問題ありませんが、研究を支障なく進めるために情報開示を行う必要があります。利益相反関係にある企業の有無および有の場合は企業名を明記するようお願い致します。</w:t>
                            </w:r>
                          </w:p>
                          <w:p w14:paraId="4629AC84" w14:textId="77777777" w:rsidR="006D41ED" w:rsidRDefault="006D41ED" w:rsidP="006D41ED">
                            <w:pPr>
                              <w:rPr>
                                <w:rFonts w:ascii="ＭＳ ゴシック" w:eastAsia="ＭＳ ゴシック" w:hAnsi="ＭＳ ゴシック"/>
                                <w:color w:val="FF0000"/>
                              </w:rPr>
                            </w:pPr>
                            <w:r w:rsidRPr="006D41ED">
                              <w:rPr>
                                <w:rFonts w:ascii="ＭＳ ゴシック" w:eastAsia="ＭＳ ゴシック" w:hAnsi="ＭＳ ゴシック" w:hint="eastAsia"/>
                                <w:color w:val="FF0000"/>
                              </w:rPr>
                              <w:t>(例1：利益相反開示；発表に関連し、開示すべき利益相反関係にある企業などはありません／例2：利益相反開示；発表に関連し、○○製薬会社と利益相反関係にあります）</w:t>
                            </w:r>
                          </w:p>
                          <w:p w14:paraId="47CC2D01" w14:textId="77777777" w:rsidR="00C75FDE" w:rsidRPr="006D41ED" w:rsidRDefault="00C75FDE" w:rsidP="006D41ED">
                            <w:pPr>
                              <w:rPr>
                                <w:rFonts w:ascii="ＭＳ ゴシック" w:eastAsia="ＭＳ ゴシック" w:hAnsi="ＭＳ ゴシック"/>
                                <w:color w:val="FF0000"/>
                              </w:rPr>
                            </w:pPr>
                          </w:p>
                          <w:p w14:paraId="7EE74C29" w14:textId="77777777" w:rsidR="006D41ED" w:rsidRPr="006D41ED" w:rsidRDefault="00C75FDE" w:rsidP="006D41ED">
                            <w:pPr>
                              <w:rPr>
                                <w:rFonts w:ascii="ＭＳ ゴシック" w:eastAsia="ＭＳ ゴシック" w:hAnsi="ＭＳ ゴシック"/>
                                <w:color w:val="FF0000"/>
                              </w:rPr>
                            </w:pPr>
                            <w:r w:rsidRPr="00C75FDE">
                              <w:rPr>
                                <w:rFonts w:ascii="ＭＳ ゴシック" w:eastAsia="ＭＳ ゴシック" w:hAnsi="ＭＳ ゴシック" w:hint="eastAsia"/>
                                <w:color w:val="FF0000"/>
                              </w:rPr>
                              <w:t>また、所属する組織および研究が行われる組織の倫理委員会等による承認、データの開示と保管において個人情報の保護に適切な配慮がなされているか、研究を進める上で研究協力者の同意が得られているか、個人を特定できないよう十分にプライバシーが守られているか等の倫理的配慮についても記載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70046" id="_x0000_t202" coordsize="21600,21600" o:spt="202" path="m,l,21600r21600,l21600,xe">
                <v:stroke joinstyle="miter"/>
                <v:path gradientshapeok="t" o:connecttype="rect"/>
              </v:shapetype>
              <v:shape id="Text Box 2" o:spid="_x0000_s1026" type="#_x0000_t202" style="position:absolute;left:0;text-align:left;margin-left:0;margin-top:8pt;width:345.1pt;height:273.7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" strokecolor="red" strokeweight="3pt">
                <v:textbox inset="5.85pt,.7pt,5.85pt,.7pt">
                  <w:txbxContent>
                    <w:p w14:paraId="5D5840DF" w14:textId="77777777" w:rsidR="00D42A88" w:rsidRDefault="00D42A88" w:rsidP="006D41ED">
                      <w:pPr>
                        <w:rPr>
                          <w:rFonts w:ascii="ＭＳ ゴシック" w:eastAsia="ＭＳ ゴシック" w:hAnsi="ＭＳ ゴシック"/>
                          <w:b/>
                          <w:color w:val="FF0000"/>
                        </w:rPr>
                      </w:pPr>
                      <w:r w:rsidRPr="00D42A88">
                        <w:rPr>
                          <w:rFonts w:ascii="ＭＳ ゴシック" w:eastAsia="ＭＳ ゴシック" w:hAnsi="ＭＳ ゴシック" w:hint="eastAsia"/>
                          <w:b/>
                          <w:color w:val="FF0000"/>
                        </w:rPr>
                        <w:t>※以下の点に</w:t>
                      </w:r>
                      <w:r>
                        <w:rPr>
                          <w:rFonts w:ascii="ＭＳ ゴシック" w:eastAsia="ＭＳ ゴシック" w:hAnsi="ＭＳ ゴシック" w:hint="eastAsia"/>
                          <w:b/>
                          <w:color w:val="FF0000"/>
                        </w:rPr>
                        <w:t>十分</w:t>
                      </w:r>
                      <w:r w:rsidRPr="00D42A88">
                        <w:rPr>
                          <w:rFonts w:ascii="ＭＳ ゴシック" w:eastAsia="ＭＳ ゴシック" w:hAnsi="ＭＳ ゴシック" w:hint="eastAsia"/>
                          <w:b/>
                          <w:color w:val="FF0000"/>
                        </w:rPr>
                        <w:t>注意して原稿を作成してください※</w:t>
                      </w:r>
                    </w:p>
                    <w:p w14:paraId="1DBD9989" w14:textId="77777777" w:rsidR="00C209A8" w:rsidRPr="00D42A88" w:rsidRDefault="00C209A8" w:rsidP="006D41ED">
                      <w:pPr>
                        <w:rPr>
                          <w:rFonts w:ascii="ＭＳ ゴシック" w:eastAsia="ＭＳ ゴシック" w:hAnsi="ＭＳ ゴシック"/>
                          <w:b/>
                          <w:color w:val="FF0000"/>
                        </w:rPr>
                      </w:pPr>
                    </w:p>
                    <w:p w14:paraId="0DB7CD2D" w14:textId="77777777" w:rsidR="006D41ED" w:rsidRPr="006D41ED" w:rsidRDefault="006D41ED" w:rsidP="006D41ED">
                      <w:pPr>
                        <w:rPr>
                          <w:rFonts w:ascii="ＭＳ ゴシック" w:eastAsia="ＭＳ ゴシック" w:hAnsi="ＭＳ ゴシック"/>
                          <w:color w:val="FF0000"/>
                        </w:rPr>
                      </w:pPr>
                      <w:r w:rsidRPr="006D41ED">
                        <w:rPr>
                          <w:rFonts w:ascii="ＭＳ ゴシック" w:eastAsia="ＭＳ ゴシック" w:hAnsi="ＭＳ ゴシック" w:hint="eastAsia"/>
                          <w:color w:val="FF0000"/>
                        </w:rPr>
                        <w:t>大会での発表（ポスタ－およびシンポジウム）には利益相反の開示が義務付けられることになりました。</w:t>
                      </w:r>
                    </w:p>
                    <w:p w14:paraId="5F46F7DC" w14:textId="77777777" w:rsidR="006D41ED" w:rsidRPr="006D41ED" w:rsidRDefault="006D41ED" w:rsidP="006D41ED">
                      <w:pPr>
                        <w:rPr>
                          <w:rFonts w:ascii="ＭＳ ゴシック" w:eastAsia="ＭＳ ゴシック" w:hAnsi="ＭＳ ゴシック"/>
                          <w:color w:val="FF0000"/>
                        </w:rPr>
                      </w:pPr>
                      <w:r w:rsidRPr="006D41ED">
                        <w:rPr>
                          <w:rFonts w:ascii="ＭＳ ゴシック" w:eastAsia="ＭＳ ゴシック" w:hAnsi="ＭＳ ゴシック" w:hint="eastAsia"/>
                          <w:color w:val="FF0000"/>
                        </w:rPr>
                        <w:t>利益相反とは、研究によって社会に還元される公的な利益、および産学連携等によって生じる私的利益、これら二つの利益が研究者個人の中に生じる状態を指します。</w:t>
                      </w:r>
                    </w:p>
                    <w:p w14:paraId="409F9BD2" w14:textId="77777777" w:rsidR="006D41ED" w:rsidRPr="006D41ED" w:rsidRDefault="006D41ED" w:rsidP="006D41ED">
                      <w:pPr>
                        <w:rPr>
                          <w:rFonts w:ascii="ＭＳ ゴシック" w:eastAsia="ＭＳ ゴシック" w:hAnsi="ＭＳ ゴシック"/>
                          <w:color w:val="FF0000"/>
                        </w:rPr>
                      </w:pPr>
                      <w:r w:rsidRPr="006D41ED">
                        <w:rPr>
                          <w:rFonts w:ascii="ＭＳ ゴシック" w:eastAsia="ＭＳ ゴシック" w:hAnsi="ＭＳ ゴシック" w:hint="eastAsia"/>
                          <w:color w:val="FF0000"/>
                        </w:rPr>
                        <w:t>利益相反の状態自体は問題ありませんが、研究を支障なく進めるために情報開示を行う必要があります。利益相反関係にある企業の有無および有の場合は企業名を明記するようお願い致します。</w:t>
                      </w:r>
                    </w:p>
                    <w:p w14:paraId="4629AC84" w14:textId="77777777" w:rsidR="006D41ED" w:rsidRDefault="006D41ED" w:rsidP="006D41ED">
                      <w:pPr>
                        <w:rPr>
                          <w:rFonts w:ascii="ＭＳ ゴシック" w:eastAsia="ＭＳ ゴシック" w:hAnsi="ＭＳ ゴシック"/>
                          <w:color w:val="FF0000"/>
                        </w:rPr>
                      </w:pPr>
                      <w:r w:rsidRPr="006D41ED">
                        <w:rPr>
                          <w:rFonts w:ascii="ＭＳ ゴシック" w:eastAsia="ＭＳ ゴシック" w:hAnsi="ＭＳ ゴシック" w:hint="eastAsia"/>
                          <w:color w:val="FF0000"/>
                        </w:rPr>
                        <w:t>(例1：利益相反開示；発表に関連し、開示すべき利益相反関係にある企業などはありません／例2：利益相反開示；発表に関連し、○○製薬会社と利益相反関係にあります）</w:t>
                      </w:r>
                    </w:p>
                    <w:p w14:paraId="47CC2D01" w14:textId="77777777" w:rsidR="00C75FDE" w:rsidRPr="006D41ED" w:rsidRDefault="00C75FDE" w:rsidP="006D41ED">
                      <w:pPr>
                        <w:rPr>
                          <w:rFonts w:ascii="ＭＳ ゴシック" w:eastAsia="ＭＳ ゴシック" w:hAnsi="ＭＳ ゴシック"/>
                          <w:color w:val="FF0000"/>
                        </w:rPr>
                      </w:pPr>
                    </w:p>
                    <w:p w14:paraId="7EE74C29" w14:textId="77777777" w:rsidR="006D41ED" w:rsidRPr="006D41ED" w:rsidRDefault="00C75FDE" w:rsidP="006D41ED">
                      <w:pPr>
                        <w:rPr>
                          <w:rFonts w:ascii="ＭＳ ゴシック" w:eastAsia="ＭＳ ゴシック" w:hAnsi="ＭＳ ゴシック"/>
                          <w:color w:val="FF0000"/>
                        </w:rPr>
                      </w:pPr>
                      <w:r w:rsidRPr="00C75FDE">
                        <w:rPr>
                          <w:rFonts w:ascii="ＭＳ ゴシック" w:eastAsia="ＭＳ ゴシック" w:hAnsi="ＭＳ ゴシック" w:hint="eastAsia"/>
                          <w:color w:val="FF0000"/>
                        </w:rPr>
                        <w:t>また、所属する組織および研究が行われる組織の倫理委員会等による承認、データの開示と保管において個人情報の保護に適切な配慮がなされているか、研究を進める上で研究協力者の同意が得られているか、個人を特定できないよう十分にプライバシーが守られているか等の倫理的配慮についても記載をお願いします。</w:t>
                      </w:r>
                    </w:p>
                  </w:txbxContent>
                </v:textbox>
                <w10:wrap anchorx="margin"/>
              </v:shape>
            </w:pict>
          </mc:Fallback>
        </mc:AlternateContent>
      </w:r>
    </w:p>
    <w:p w14:paraId="1435CC3D" w14:textId="77777777" w:rsidR="009962F3" w:rsidRPr="00D076D7" w:rsidRDefault="009962F3" w:rsidP="009E243E">
      <w:pPr>
        <w:pStyle w:val="af0"/>
      </w:pPr>
    </w:p>
    <w:p w14:paraId="6EE906D1" w14:textId="77777777" w:rsidR="009962F3" w:rsidRPr="00D076D7" w:rsidRDefault="009962F3" w:rsidP="009E243E">
      <w:pPr>
        <w:pStyle w:val="af0"/>
      </w:pPr>
    </w:p>
    <w:p w14:paraId="7CB764C7" w14:textId="77777777" w:rsidR="009962F3" w:rsidRPr="00D076D7" w:rsidRDefault="009962F3" w:rsidP="009E243E">
      <w:pPr>
        <w:pStyle w:val="af0"/>
      </w:pPr>
    </w:p>
    <w:p w14:paraId="22A21304" w14:textId="77777777" w:rsidR="008B1A2A" w:rsidRPr="00D076D7" w:rsidRDefault="008B1A2A" w:rsidP="009E243E">
      <w:pPr>
        <w:pStyle w:val="af0"/>
      </w:pPr>
    </w:p>
    <w:p w14:paraId="3EC04982" w14:textId="77777777" w:rsidR="008B1A2A" w:rsidRPr="00D076D7" w:rsidRDefault="008B1A2A" w:rsidP="009E243E">
      <w:pPr>
        <w:pStyle w:val="af0"/>
      </w:pPr>
    </w:p>
    <w:p w14:paraId="71D0DDE2" w14:textId="77777777" w:rsidR="008B1A2A" w:rsidRPr="00D076D7" w:rsidRDefault="008B1A2A" w:rsidP="009E243E">
      <w:pPr>
        <w:pStyle w:val="af0"/>
      </w:pPr>
    </w:p>
    <w:p w14:paraId="74DD2940" w14:textId="77777777" w:rsidR="008B1A2A" w:rsidRPr="00D076D7" w:rsidRDefault="008B1A2A" w:rsidP="009E243E">
      <w:pPr>
        <w:pStyle w:val="af0"/>
      </w:pPr>
    </w:p>
    <w:p w14:paraId="638469B8" w14:textId="77777777" w:rsidR="008B1A2A" w:rsidRPr="00D076D7" w:rsidRDefault="008B1A2A" w:rsidP="009E243E">
      <w:pPr>
        <w:pStyle w:val="af0"/>
      </w:pPr>
    </w:p>
    <w:p w14:paraId="69D8A037" w14:textId="77777777" w:rsidR="008B1A2A" w:rsidRPr="00D076D7" w:rsidRDefault="008B1A2A" w:rsidP="009E243E">
      <w:pPr>
        <w:pStyle w:val="af0"/>
      </w:pPr>
    </w:p>
    <w:p w14:paraId="36875F28" w14:textId="77777777" w:rsidR="008B1A2A" w:rsidRPr="00D076D7" w:rsidRDefault="008B1A2A" w:rsidP="009E243E">
      <w:pPr>
        <w:pStyle w:val="af0"/>
      </w:pPr>
    </w:p>
    <w:p w14:paraId="025A6112" w14:textId="77777777" w:rsidR="008B1A2A" w:rsidRPr="00D076D7" w:rsidRDefault="008B1A2A" w:rsidP="009E243E">
      <w:pPr>
        <w:pStyle w:val="af0"/>
      </w:pPr>
    </w:p>
    <w:p w14:paraId="604A935A" w14:textId="77777777" w:rsidR="008B1A2A" w:rsidRPr="00D076D7" w:rsidRDefault="008B1A2A" w:rsidP="009E243E">
      <w:pPr>
        <w:pStyle w:val="af0"/>
      </w:pPr>
    </w:p>
    <w:p w14:paraId="2803DD28" w14:textId="77777777" w:rsidR="008B1A2A" w:rsidRPr="00D076D7" w:rsidRDefault="008B1A2A" w:rsidP="009E243E">
      <w:pPr>
        <w:pStyle w:val="af0"/>
      </w:pPr>
    </w:p>
    <w:p w14:paraId="374822DF" w14:textId="77777777" w:rsidR="0019686D" w:rsidRPr="00D076D7" w:rsidRDefault="0019686D" w:rsidP="009E243E">
      <w:pPr>
        <w:pStyle w:val="af0"/>
      </w:pPr>
    </w:p>
    <w:p w14:paraId="656E8898" w14:textId="77777777" w:rsidR="0019686D" w:rsidRPr="00D076D7" w:rsidRDefault="0019686D" w:rsidP="009E243E">
      <w:pPr>
        <w:pStyle w:val="af0"/>
      </w:pPr>
    </w:p>
    <w:p w14:paraId="5C7B2947" w14:textId="77777777" w:rsidR="0019686D" w:rsidRPr="00D076D7" w:rsidRDefault="0019686D" w:rsidP="009E243E">
      <w:pPr>
        <w:pStyle w:val="af0"/>
      </w:pPr>
    </w:p>
    <w:p w14:paraId="7BEB5E82" w14:textId="77777777" w:rsidR="0019686D" w:rsidRPr="00D076D7" w:rsidRDefault="0019686D" w:rsidP="009E243E">
      <w:pPr>
        <w:pStyle w:val="af0"/>
      </w:pPr>
    </w:p>
    <w:p w14:paraId="0F9599A4" w14:textId="77777777" w:rsidR="0019686D" w:rsidRPr="00D076D7" w:rsidRDefault="0019686D" w:rsidP="009E243E">
      <w:pPr>
        <w:pStyle w:val="af0"/>
      </w:pPr>
    </w:p>
    <w:p w14:paraId="7933D828" w14:textId="77777777" w:rsidR="0019686D" w:rsidRPr="00D076D7" w:rsidRDefault="0019686D" w:rsidP="009E243E">
      <w:pPr>
        <w:pStyle w:val="af0"/>
      </w:pPr>
    </w:p>
    <w:p w14:paraId="54F85D7B" w14:textId="77777777" w:rsidR="0019686D" w:rsidRPr="00D076D7" w:rsidRDefault="0019686D" w:rsidP="009E243E">
      <w:pPr>
        <w:pStyle w:val="af0"/>
      </w:pPr>
    </w:p>
    <w:p w14:paraId="572727B3" w14:textId="77777777" w:rsidR="0019686D" w:rsidRPr="00D076D7" w:rsidRDefault="0019686D" w:rsidP="009E243E">
      <w:pPr>
        <w:pStyle w:val="af0"/>
      </w:pPr>
    </w:p>
    <w:p w14:paraId="142AED13" w14:textId="77777777" w:rsidR="0019686D" w:rsidRPr="00D076D7" w:rsidRDefault="0019686D" w:rsidP="009E243E">
      <w:pPr>
        <w:pStyle w:val="af0"/>
      </w:pPr>
    </w:p>
    <w:p w14:paraId="4DD5ACB8" w14:textId="77777777" w:rsidR="0019686D" w:rsidRPr="00D076D7" w:rsidRDefault="0019686D" w:rsidP="009E243E">
      <w:pPr>
        <w:pStyle w:val="af0"/>
      </w:pPr>
    </w:p>
    <w:p w14:paraId="194FFF3D" w14:textId="77777777" w:rsidR="0019686D" w:rsidRPr="00D076D7" w:rsidRDefault="0019686D" w:rsidP="009E243E">
      <w:pPr>
        <w:pStyle w:val="af0"/>
      </w:pPr>
    </w:p>
    <w:p w14:paraId="2CFF8C52" w14:textId="77777777" w:rsidR="0019686D" w:rsidRPr="00D076D7" w:rsidRDefault="0019686D" w:rsidP="009E243E">
      <w:pPr>
        <w:pStyle w:val="af0"/>
      </w:pPr>
    </w:p>
    <w:p w14:paraId="62B6F25D" w14:textId="77777777" w:rsidR="0019686D" w:rsidRPr="00D076D7" w:rsidRDefault="0019686D" w:rsidP="009E243E">
      <w:pPr>
        <w:pStyle w:val="af0"/>
      </w:pPr>
    </w:p>
    <w:p w14:paraId="1F7CCC0E" w14:textId="77777777" w:rsidR="0019686D" w:rsidRPr="00D076D7" w:rsidRDefault="0019686D" w:rsidP="009E243E">
      <w:pPr>
        <w:pStyle w:val="af0"/>
      </w:pPr>
    </w:p>
    <w:p w14:paraId="11ACE8A4" w14:textId="77777777" w:rsidR="0019686D" w:rsidRPr="00D076D7" w:rsidRDefault="0019686D" w:rsidP="009E243E">
      <w:pPr>
        <w:pStyle w:val="af0"/>
      </w:pPr>
    </w:p>
    <w:p w14:paraId="31658DDB" w14:textId="77777777" w:rsidR="0019686D" w:rsidRPr="00D076D7" w:rsidRDefault="0019686D" w:rsidP="009E243E">
      <w:pPr>
        <w:pStyle w:val="af0"/>
      </w:pPr>
    </w:p>
    <w:p w14:paraId="1FFFDFD4" w14:textId="77777777" w:rsidR="0019686D" w:rsidRPr="00D076D7" w:rsidRDefault="0019686D" w:rsidP="009E243E">
      <w:pPr>
        <w:pStyle w:val="af0"/>
      </w:pPr>
    </w:p>
    <w:p w14:paraId="363A969E" w14:textId="77777777" w:rsidR="0019686D" w:rsidRPr="00D076D7" w:rsidRDefault="0019686D" w:rsidP="009E243E">
      <w:pPr>
        <w:pStyle w:val="af0"/>
      </w:pPr>
    </w:p>
    <w:p w14:paraId="00B0F3A2" w14:textId="77777777" w:rsidR="0019686D" w:rsidRPr="00D076D7" w:rsidRDefault="0019686D" w:rsidP="009E243E">
      <w:pPr>
        <w:pStyle w:val="af0"/>
      </w:pPr>
    </w:p>
    <w:p w14:paraId="1F7F453A" w14:textId="77777777" w:rsidR="0019686D" w:rsidRPr="00D076D7" w:rsidRDefault="0019686D" w:rsidP="009E243E">
      <w:pPr>
        <w:pStyle w:val="af0"/>
        <w:rPr>
          <w:rFonts w:ascii="ＭＳ ゴシック" w:eastAsia="ＭＳ ゴシック" w:hAnsi="ＭＳ ゴシック"/>
        </w:rPr>
      </w:pPr>
    </w:p>
    <w:p w14:paraId="708F7E76" w14:textId="77777777" w:rsidR="0035271A" w:rsidRPr="00D076D7" w:rsidRDefault="00A70443" w:rsidP="009E243E">
      <w:pPr>
        <w:pStyle w:val="ae"/>
      </w:pPr>
      <w:r w:rsidRPr="00D076D7">
        <w:rPr>
          <w:rStyle w:val="af"/>
          <w:rFonts w:hint="eastAsia"/>
        </w:rPr>
        <w:t xml:space="preserve">話題提供者　</w:t>
      </w:r>
      <w:r w:rsidR="00286B29" w:rsidRPr="00D076D7">
        <w:rPr>
          <w:rStyle w:val="af"/>
          <w:rFonts w:hint="eastAsia"/>
        </w:rPr>
        <w:t>健康</w:t>
      </w:r>
      <w:r w:rsidR="007328B7" w:rsidRPr="00D076D7">
        <w:rPr>
          <w:rStyle w:val="af"/>
          <w:rFonts w:hint="eastAsia"/>
        </w:rPr>
        <w:t>花子</w:t>
      </w:r>
      <w:r w:rsidR="00BD5D46" w:rsidRPr="009E243E">
        <w:rPr>
          <w:rFonts w:hint="eastAsia"/>
          <w:color w:val="FF0000"/>
        </w:rPr>
        <w:t>&lt;MSゴシック 9pt&gt;</w:t>
      </w:r>
    </w:p>
    <w:p w14:paraId="4BF369A4" w14:textId="77777777" w:rsidR="007328B7" w:rsidRPr="00D076D7" w:rsidRDefault="007328B7" w:rsidP="009E243E">
      <w:pPr>
        <w:pStyle w:val="af0"/>
      </w:pPr>
      <w:r w:rsidRPr="00D076D7">
        <w:rPr>
          <w:rStyle w:val="af1"/>
          <w:rFonts w:hint="eastAsia"/>
        </w:rPr>
        <w:t>話題内容</w:t>
      </w:r>
      <w:r w:rsidR="00F63E71" w:rsidRPr="00D076D7">
        <w:rPr>
          <w:rFonts w:hint="eastAsia"/>
        </w:rPr>
        <w:t xml:space="preserve"> </w:t>
      </w:r>
      <w:r w:rsidR="00F63E71" w:rsidRPr="0093337F">
        <w:rPr>
          <w:rFonts w:hint="eastAsia"/>
          <w:color w:val="FF0000"/>
        </w:rPr>
        <w:t>&lt;MS明朝 9pt&gt;</w:t>
      </w:r>
      <w:r w:rsidR="00F63E71" w:rsidRPr="00D076D7">
        <w:rPr>
          <w:rFonts w:hint="eastAsia"/>
        </w:rPr>
        <w:t xml:space="preserve">　</w:t>
      </w:r>
    </w:p>
    <w:p w14:paraId="5428A90B" w14:textId="77777777" w:rsidR="00075399" w:rsidRPr="00D076D7" w:rsidRDefault="009E243E" w:rsidP="009E243E">
      <w:pPr>
        <w:pStyle w:val="af0"/>
      </w:pPr>
      <w:r w:rsidRPr="00BE6E94">
        <w:rPr>
          <w:rFonts w:hint="eastAsia"/>
          <w:color w:val="0070C0"/>
        </w:rPr>
        <w:t>＊行数は適宜調節してください。余白の変更はしないでください。</w:t>
      </w:r>
    </w:p>
    <w:p w14:paraId="36E9FD7D" w14:textId="77777777" w:rsidR="00075399" w:rsidRPr="00D076D7" w:rsidRDefault="00075399" w:rsidP="009E243E">
      <w:pPr>
        <w:pStyle w:val="af0"/>
      </w:pPr>
    </w:p>
    <w:p w14:paraId="49AE6CDE" w14:textId="77777777" w:rsidR="006D41ED" w:rsidRPr="00D076D7" w:rsidRDefault="006D41ED" w:rsidP="009E243E">
      <w:pPr>
        <w:pStyle w:val="af0"/>
      </w:pPr>
    </w:p>
    <w:p w14:paraId="43934CED" w14:textId="77777777" w:rsidR="006D41ED" w:rsidRPr="00D076D7" w:rsidRDefault="006D41ED" w:rsidP="009E243E">
      <w:pPr>
        <w:pStyle w:val="af0"/>
      </w:pPr>
    </w:p>
    <w:p w14:paraId="04FAF67E" w14:textId="77777777" w:rsidR="006D41ED" w:rsidRPr="00D076D7" w:rsidRDefault="006D41ED" w:rsidP="009E243E">
      <w:pPr>
        <w:pStyle w:val="af0"/>
      </w:pPr>
    </w:p>
    <w:p w14:paraId="2ACF03CF" w14:textId="77777777" w:rsidR="006D41ED" w:rsidRPr="00D076D7" w:rsidRDefault="006D41ED" w:rsidP="009E243E">
      <w:pPr>
        <w:pStyle w:val="af0"/>
      </w:pPr>
    </w:p>
    <w:p w14:paraId="62D1F357" w14:textId="77777777" w:rsidR="006D41ED" w:rsidRPr="00D076D7" w:rsidRDefault="006D41ED" w:rsidP="009E243E">
      <w:pPr>
        <w:pStyle w:val="af0"/>
      </w:pPr>
    </w:p>
    <w:p w14:paraId="2B7133F6" w14:textId="77777777" w:rsidR="006D41ED" w:rsidRPr="00D076D7" w:rsidRDefault="006D41ED" w:rsidP="009E243E">
      <w:pPr>
        <w:pStyle w:val="af0"/>
      </w:pPr>
    </w:p>
    <w:p w14:paraId="30E338AA" w14:textId="77777777" w:rsidR="00075399" w:rsidRPr="00D076D7" w:rsidRDefault="00075399" w:rsidP="009E243E">
      <w:pPr>
        <w:pStyle w:val="af0"/>
      </w:pPr>
    </w:p>
    <w:p w14:paraId="18019280" w14:textId="77777777" w:rsidR="00075399" w:rsidRPr="00D076D7" w:rsidRDefault="00075399" w:rsidP="009E243E">
      <w:pPr>
        <w:pStyle w:val="af0"/>
      </w:pPr>
    </w:p>
    <w:p w14:paraId="0F5DE995" w14:textId="77777777" w:rsidR="00075399" w:rsidRPr="00D076D7" w:rsidRDefault="00075399" w:rsidP="009E243E">
      <w:pPr>
        <w:pStyle w:val="af0"/>
      </w:pPr>
    </w:p>
    <w:p w14:paraId="20D6ABA2" w14:textId="77777777" w:rsidR="00075399" w:rsidRPr="00D076D7" w:rsidRDefault="00075399" w:rsidP="009E243E">
      <w:pPr>
        <w:pStyle w:val="af0"/>
      </w:pPr>
    </w:p>
    <w:p w14:paraId="668329A9" w14:textId="77777777" w:rsidR="00075399" w:rsidRPr="00D076D7" w:rsidRDefault="00075399" w:rsidP="009E243E">
      <w:pPr>
        <w:pStyle w:val="af0"/>
      </w:pPr>
    </w:p>
    <w:p w14:paraId="50E220FE" w14:textId="77777777" w:rsidR="00075399" w:rsidRPr="00D076D7" w:rsidRDefault="00075399" w:rsidP="009E243E">
      <w:pPr>
        <w:pStyle w:val="af0"/>
      </w:pPr>
    </w:p>
    <w:p w14:paraId="0E189FFF" w14:textId="77777777" w:rsidR="008B1A2A" w:rsidRPr="00D076D7" w:rsidRDefault="008B1A2A" w:rsidP="009E243E">
      <w:pPr>
        <w:pStyle w:val="af0"/>
      </w:pPr>
    </w:p>
    <w:p w14:paraId="61BEA671" w14:textId="77777777" w:rsidR="008B1A2A" w:rsidRPr="00D076D7" w:rsidRDefault="008B1A2A" w:rsidP="009E243E">
      <w:pPr>
        <w:pStyle w:val="af0"/>
      </w:pPr>
    </w:p>
    <w:p w14:paraId="6A042EB7" w14:textId="77777777" w:rsidR="0019686D" w:rsidRPr="00D076D7" w:rsidRDefault="0019686D" w:rsidP="009E243E">
      <w:pPr>
        <w:pStyle w:val="af0"/>
      </w:pPr>
    </w:p>
    <w:p w14:paraId="3D811160" w14:textId="77777777" w:rsidR="0019686D" w:rsidRPr="00D076D7" w:rsidRDefault="0019686D" w:rsidP="009E243E">
      <w:pPr>
        <w:pStyle w:val="af0"/>
      </w:pPr>
    </w:p>
    <w:p w14:paraId="1B84631F" w14:textId="77777777" w:rsidR="0019686D" w:rsidRPr="00D076D7" w:rsidRDefault="0019686D" w:rsidP="009E243E">
      <w:pPr>
        <w:pStyle w:val="af0"/>
      </w:pPr>
    </w:p>
    <w:p w14:paraId="40DB6E89" w14:textId="77777777" w:rsidR="0019686D" w:rsidRPr="00D076D7" w:rsidRDefault="0019686D" w:rsidP="009E243E">
      <w:pPr>
        <w:pStyle w:val="af0"/>
      </w:pPr>
    </w:p>
    <w:p w14:paraId="3D2C422E" w14:textId="77777777" w:rsidR="006D41ED" w:rsidRPr="00D076D7" w:rsidRDefault="006D41ED" w:rsidP="009E243E">
      <w:pPr>
        <w:pStyle w:val="af0"/>
      </w:pPr>
    </w:p>
    <w:p w14:paraId="65F3B254" w14:textId="77777777" w:rsidR="006D41ED" w:rsidRPr="00D076D7" w:rsidRDefault="006D41ED" w:rsidP="009E243E">
      <w:pPr>
        <w:pStyle w:val="af0"/>
      </w:pPr>
    </w:p>
    <w:p w14:paraId="510D35A1" w14:textId="77777777" w:rsidR="006D41ED" w:rsidRPr="00D076D7" w:rsidRDefault="006D41ED" w:rsidP="009E243E">
      <w:pPr>
        <w:pStyle w:val="af0"/>
      </w:pPr>
    </w:p>
    <w:p w14:paraId="02CF37A9" w14:textId="77777777" w:rsidR="006D41ED" w:rsidRPr="00D076D7" w:rsidRDefault="006D41ED" w:rsidP="009E243E">
      <w:pPr>
        <w:pStyle w:val="af0"/>
      </w:pPr>
    </w:p>
    <w:p w14:paraId="6296FD86" w14:textId="77777777" w:rsidR="006D41ED" w:rsidRPr="00D076D7" w:rsidRDefault="006D41ED" w:rsidP="009E243E">
      <w:pPr>
        <w:pStyle w:val="af0"/>
      </w:pPr>
    </w:p>
    <w:p w14:paraId="5588E130" w14:textId="77777777" w:rsidR="006D41ED" w:rsidRPr="00D076D7" w:rsidRDefault="006D41ED" w:rsidP="009E243E">
      <w:pPr>
        <w:pStyle w:val="af0"/>
      </w:pPr>
    </w:p>
    <w:p w14:paraId="7F33C14E" w14:textId="77777777" w:rsidR="0019686D" w:rsidRPr="00D076D7" w:rsidRDefault="0019686D" w:rsidP="009E243E">
      <w:pPr>
        <w:pStyle w:val="af0"/>
      </w:pPr>
    </w:p>
    <w:p w14:paraId="7F8BC97D" w14:textId="77777777" w:rsidR="0019686D" w:rsidRPr="00D076D7" w:rsidRDefault="0019686D" w:rsidP="009E243E">
      <w:pPr>
        <w:pStyle w:val="af0"/>
      </w:pPr>
    </w:p>
    <w:p w14:paraId="30BDBFDD" w14:textId="77777777" w:rsidR="0019686D" w:rsidRPr="00D076D7" w:rsidRDefault="0019686D" w:rsidP="009E243E">
      <w:pPr>
        <w:pStyle w:val="af0"/>
      </w:pPr>
    </w:p>
    <w:p w14:paraId="7A765A12" w14:textId="77777777" w:rsidR="0019686D" w:rsidRPr="00D076D7" w:rsidRDefault="0019686D" w:rsidP="009E243E">
      <w:pPr>
        <w:pStyle w:val="af0"/>
      </w:pPr>
    </w:p>
    <w:p w14:paraId="296A6E1C" w14:textId="77777777" w:rsidR="0019686D" w:rsidRPr="00D076D7" w:rsidRDefault="0019686D" w:rsidP="009E243E">
      <w:pPr>
        <w:pStyle w:val="af0"/>
      </w:pPr>
    </w:p>
    <w:p w14:paraId="730EEE87" w14:textId="77777777" w:rsidR="0019686D" w:rsidRPr="00D076D7" w:rsidRDefault="0019686D" w:rsidP="009E243E">
      <w:pPr>
        <w:pStyle w:val="af0"/>
      </w:pPr>
    </w:p>
    <w:p w14:paraId="1EE1A064" w14:textId="77777777" w:rsidR="0019686D" w:rsidRPr="00D076D7" w:rsidRDefault="0019686D" w:rsidP="009E243E">
      <w:pPr>
        <w:pStyle w:val="af0"/>
      </w:pPr>
    </w:p>
    <w:p w14:paraId="50D2CCCE" w14:textId="77777777" w:rsidR="0019686D" w:rsidRPr="00D076D7" w:rsidRDefault="0019686D" w:rsidP="009E243E">
      <w:pPr>
        <w:pStyle w:val="af0"/>
      </w:pPr>
    </w:p>
    <w:p w14:paraId="4207E8AE" w14:textId="77777777" w:rsidR="0019686D" w:rsidRPr="00D076D7" w:rsidRDefault="0019686D" w:rsidP="009E243E">
      <w:pPr>
        <w:pStyle w:val="af0"/>
      </w:pPr>
    </w:p>
    <w:p w14:paraId="44763FFD" w14:textId="77777777" w:rsidR="0019686D" w:rsidRPr="00D076D7" w:rsidRDefault="0019686D" w:rsidP="009E243E">
      <w:pPr>
        <w:pStyle w:val="af0"/>
      </w:pPr>
    </w:p>
    <w:p w14:paraId="0781B284" w14:textId="77777777" w:rsidR="007328B7" w:rsidRPr="00D076D7" w:rsidRDefault="007328B7" w:rsidP="009E243E">
      <w:pPr>
        <w:pStyle w:val="ae"/>
      </w:pPr>
      <w:r w:rsidRPr="00D076D7">
        <w:rPr>
          <w:rStyle w:val="af"/>
          <w:rFonts w:hint="eastAsia"/>
        </w:rPr>
        <w:lastRenderedPageBreak/>
        <w:t xml:space="preserve">話題提供者　</w:t>
      </w:r>
      <w:r w:rsidR="00286B29" w:rsidRPr="00D076D7">
        <w:rPr>
          <w:rStyle w:val="af"/>
          <w:rFonts w:hint="eastAsia"/>
        </w:rPr>
        <w:t>健康</w:t>
      </w:r>
      <w:r w:rsidR="009E243E">
        <w:rPr>
          <w:rStyle w:val="af"/>
          <w:rFonts w:hint="eastAsia"/>
        </w:rPr>
        <w:t>みどり</w:t>
      </w:r>
      <w:r w:rsidRPr="009E243E">
        <w:rPr>
          <w:rFonts w:hint="eastAsia"/>
          <w:color w:val="FF0000"/>
        </w:rPr>
        <w:t>&lt;MSゴシック 9pt&gt;</w:t>
      </w:r>
    </w:p>
    <w:p w14:paraId="15AA311F" w14:textId="77777777" w:rsidR="007328B7" w:rsidRPr="00D076D7" w:rsidRDefault="007328B7" w:rsidP="009E243E">
      <w:pPr>
        <w:pStyle w:val="af0"/>
      </w:pPr>
      <w:r w:rsidRPr="00D076D7">
        <w:rPr>
          <w:rStyle w:val="af1"/>
          <w:rFonts w:hint="eastAsia"/>
        </w:rPr>
        <w:t>話題内容</w:t>
      </w:r>
      <w:r w:rsidRPr="00D076D7">
        <w:rPr>
          <w:rFonts w:hint="eastAsia"/>
        </w:rPr>
        <w:t xml:space="preserve"> </w:t>
      </w:r>
      <w:r w:rsidRPr="0093337F">
        <w:rPr>
          <w:rFonts w:hint="eastAsia"/>
          <w:color w:val="FF0000"/>
        </w:rPr>
        <w:t>&lt;MS明朝 9pt&gt;</w:t>
      </w:r>
      <w:r w:rsidRPr="00D076D7">
        <w:rPr>
          <w:rFonts w:hint="eastAsia"/>
        </w:rPr>
        <w:t xml:space="preserve">　</w:t>
      </w:r>
    </w:p>
    <w:p w14:paraId="3D2B2A75" w14:textId="77777777" w:rsidR="007328B7" w:rsidRPr="00D076D7" w:rsidRDefault="007328B7" w:rsidP="009E243E">
      <w:pPr>
        <w:pStyle w:val="af0"/>
      </w:pPr>
      <w:r w:rsidRPr="00BE6E94">
        <w:rPr>
          <w:rFonts w:hint="eastAsia"/>
          <w:color w:val="0070C0"/>
        </w:rPr>
        <w:t>＊</w:t>
      </w:r>
      <w:r w:rsidR="009E243E" w:rsidRPr="00BE6E94">
        <w:rPr>
          <w:rFonts w:hint="eastAsia"/>
          <w:color w:val="0070C0"/>
        </w:rPr>
        <w:t>行数は適宜調節してください。余白の変更はしないでください。</w:t>
      </w:r>
    </w:p>
    <w:p w14:paraId="3C08AD2F" w14:textId="77777777" w:rsidR="008B1A2A" w:rsidRPr="00D076D7" w:rsidRDefault="008B1A2A" w:rsidP="009E243E">
      <w:pPr>
        <w:pStyle w:val="af0"/>
      </w:pPr>
    </w:p>
    <w:p w14:paraId="33E8C662" w14:textId="77777777" w:rsidR="008B1A2A" w:rsidRPr="00D076D7" w:rsidRDefault="008B1A2A" w:rsidP="009E243E">
      <w:pPr>
        <w:pStyle w:val="af0"/>
      </w:pPr>
    </w:p>
    <w:p w14:paraId="040F5D12" w14:textId="77777777" w:rsidR="008B1A2A" w:rsidRPr="00D076D7" w:rsidRDefault="008B1A2A" w:rsidP="009E243E">
      <w:pPr>
        <w:pStyle w:val="af0"/>
      </w:pPr>
    </w:p>
    <w:p w14:paraId="5C72293E" w14:textId="77777777" w:rsidR="008B1A2A" w:rsidRPr="00D076D7" w:rsidRDefault="008B1A2A" w:rsidP="009E243E">
      <w:pPr>
        <w:pStyle w:val="af0"/>
      </w:pPr>
    </w:p>
    <w:p w14:paraId="22A52816" w14:textId="77777777" w:rsidR="006D41ED" w:rsidRPr="00D076D7" w:rsidRDefault="006D41ED" w:rsidP="009E243E">
      <w:pPr>
        <w:pStyle w:val="af0"/>
      </w:pPr>
    </w:p>
    <w:p w14:paraId="34FF916F" w14:textId="77777777" w:rsidR="006D41ED" w:rsidRPr="00D076D7" w:rsidRDefault="006D41ED" w:rsidP="009E243E">
      <w:pPr>
        <w:pStyle w:val="af0"/>
      </w:pPr>
    </w:p>
    <w:p w14:paraId="4B7B2711" w14:textId="77777777" w:rsidR="006D41ED" w:rsidRPr="00D076D7" w:rsidRDefault="006D41ED" w:rsidP="009E243E">
      <w:pPr>
        <w:pStyle w:val="af0"/>
      </w:pPr>
    </w:p>
    <w:p w14:paraId="4E96858D" w14:textId="77777777" w:rsidR="008B1A2A" w:rsidRPr="00D076D7" w:rsidRDefault="008B1A2A" w:rsidP="009E243E">
      <w:pPr>
        <w:pStyle w:val="af0"/>
      </w:pPr>
    </w:p>
    <w:p w14:paraId="7F8E4BE9" w14:textId="77777777" w:rsidR="008B1A2A" w:rsidRPr="00D076D7" w:rsidRDefault="008B1A2A" w:rsidP="009E243E">
      <w:pPr>
        <w:pStyle w:val="af0"/>
      </w:pPr>
    </w:p>
    <w:p w14:paraId="110313BF" w14:textId="77777777" w:rsidR="008B1A2A" w:rsidRPr="00D076D7" w:rsidRDefault="008B1A2A" w:rsidP="009E243E">
      <w:pPr>
        <w:pStyle w:val="af0"/>
      </w:pPr>
    </w:p>
    <w:p w14:paraId="3E1941A8" w14:textId="77777777" w:rsidR="008B1A2A" w:rsidRPr="00D076D7" w:rsidRDefault="008B1A2A" w:rsidP="009E243E">
      <w:pPr>
        <w:pStyle w:val="af0"/>
      </w:pPr>
    </w:p>
    <w:p w14:paraId="69F89781" w14:textId="77777777" w:rsidR="008B1A2A" w:rsidRPr="00D076D7" w:rsidRDefault="008B1A2A" w:rsidP="009E243E">
      <w:pPr>
        <w:pStyle w:val="af0"/>
      </w:pPr>
    </w:p>
    <w:p w14:paraId="00D92907" w14:textId="77777777" w:rsidR="008B1A2A" w:rsidRPr="00D076D7" w:rsidRDefault="00061A16" w:rsidP="009E243E">
      <w:pPr>
        <w:pStyle w:val="af0"/>
      </w:pPr>
      <w:r>
        <w:rPr>
          <w:rFonts w:hint="eastAsia"/>
          <w:noProof/>
        </w:rPr>
        <mc:AlternateContent>
          <mc:Choice Requires="wps">
            <w:drawing>
              <wp:anchor distT="0" distB="0" distL="114300" distR="114300" simplePos="0" relativeHeight="251658240" behindDoc="0" locked="0" layoutInCell="1" allowOverlap="1" wp14:anchorId="7B7238EE" wp14:editId="67FEECDB">
                <wp:simplePos x="0" y="0"/>
                <wp:positionH relativeFrom="margin">
                  <wp:align>center</wp:align>
                </wp:positionH>
                <wp:positionV relativeFrom="paragraph">
                  <wp:posOffset>136525</wp:posOffset>
                </wp:positionV>
                <wp:extent cx="4382770" cy="3459193"/>
                <wp:effectExtent l="19050" t="19050" r="17780" b="273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2770" cy="3459193"/>
                        </a:xfrm>
                        <a:prstGeom prst="rect">
                          <a:avLst/>
                        </a:prstGeom>
                        <a:solidFill>
                          <a:srgbClr val="FFFFFF"/>
                        </a:solidFill>
                        <a:ln w="38100">
                          <a:solidFill>
                            <a:srgbClr val="FF0000"/>
                          </a:solidFill>
                          <a:miter lim="800000"/>
                          <a:headEnd/>
                          <a:tailEnd/>
                        </a:ln>
                      </wps:spPr>
                      <wps:txbx>
                        <w:txbxContent>
                          <w:p w14:paraId="644501BA" w14:textId="77777777" w:rsidR="00C209A8" w:rsidRDefault="00C209A8" w:rsidP="00C209A8">
                            <w:pPr>
                              <w:rPr>
                                <w:rFonts w:ascii="ＭＳ ゴシック" w:eastAsia="ＭＳ ゴシック" w:hAnsi="ＭＳ ゴシック"/>
                                <w:b/>
                                <w:color w:val="FF0000"/>
                              </w:rPr>
                            </w:pPr>
                            <w:r w:rsidRPr="00D42A88">
                              <w:rPr>
                                <w:rFonts w:ascii="ＭＳ ゴシック" w:eastAsia="ＭＳ ゴシック" w:hAnsi="ＭＳ ゴシック" w:hint="eastAsia"/>
                                <w:b/>
                                <w:color w:val="FF0000"/>
                              </w:rPr>
                              <w:t>※以下の点に</w:t>
                            </w:r>
                            <w:r>
                              <w:rPr>
                                <w:rFonts w:ascii="ＭＳ ゴシック" w:eastAsia="ＭＳ ゴシック" w:hAnsi="ＭＳ ゴシック" w:hint="eastAsia"/>
                                <w:b/>
                                <w:color w:val="FF0000"/>
                              </w:rPr>
                              <w:t>十分</w:t>
                            </w:r>
                            <w:r w:rsidRPr="00D42A88">
                              <w:rPr>
                                <w:rFonts w:ascii="ＭＳ ゴシック" w:eastAsia="ＭＳ ゴシック" w:hAnsi="ＭＳ ゴシック" w:hint="eastAsia"/>
                                <w:b/>
                                <w:color w:val="FF0000"/>
                              </w:rPr>
                              <w:t>注意して原稿を作成してください※</w:t>
                            </w:r>
                          </w:p>
                          <w:p w14:paraId="46601656" w14:textId="77777777" w:rsidR="00C209A8" w:rsidRPr="00D42A88" w:rsidRDefault="00C209A8" w:rsidP="00C209A8">
                            <w:pPr>
                              <w:rPr>
                                <w:rFonts w:ascii="ＭＳ ゴシック" w:eastAsia="ＭＳ ゴシック" w:hAnsi="ＭＳ ゴシック"/>
                                <w:b/>
                                <w:color w:val="FF0000"/>
                              </w:rPr>
                            </w:pPr>
                          </w:p>
                          <w:p w14:paraId="6F45ABF1" w14:textId="77777777" w:rsidR="00C209A8" w:rsidRPr="006D41ED" w:rsidRDefault="00C209A8" w:rsidP="00C209A8">
                            <w:pPr>
                              <w:rPr>
                                <w:rFonts w:ascii="ＭＳ ゴシック" w:eastAsia="ＭＳ ゴシック" w:hAnsi="ＭＳ ゴシック"/>
                                <w:color w:val="FF0000"/>
                              </w:rPr>
                            </w:pPr>
                            <w:r w:rsidRPr="006D41ED">
                              <w:rPr>
                                <w:rFonts w:ascii="ＭＳ ゴシック" w:eastAsia="ＭＳ ゴシック" w:hAnsi="ＭＳ ゴシック" w:hint="eastAsia"/>
                                <w:color w:val="FF0000"/>
                              </w:rPr>
                              <w:t>大会での発表（ポスタ－およびシンポジウム）には利益相反の開示が義務付けられることになりました。</w:t>
                            </w:r>
                          </w:p>
                          <w:p w14:paraId="5EE2406C" w14:textId="77777777" w:rsidR="00C209A8" w:rsidRPr="006D41ED" w:rsidRDefault="00C209A8" w:rsidP="00C209A8">
                            <w:pPr>
                              <w:rPr>
                                <w:rFonts w:ascii="ＭＳ ゴシック" w:eastAsia="ＭＳ ゴシック" w:hAnsi="ＭＳ ゴシック"/>
                                <w:color w:val="FF0000"/>
                              </w:rPr>
                            </w:pPr>
                            <w:r w:rsidRPr="006D41ED">
                              <w:rPr>
                                <w:rFonts w:ascii="ＭＳ ゴシック" w:eastAsia="ＭＳ ゴシック" w:hAnsi="ＭＳ ゴシック" w:hint="eastAsia"/>
                                <w:color w:val="FF0000"/>
                              </w:rPr>
                              <w:t>利益相反とは、研究によって社会に還元される公的な利益、および産学連携等によって生じる私的利益、これら二つの利益が研究者個人の中に生じる状態を指します。</w:t>
                            </w:r>
                          </w:p>
                          <w:p w14:paraId="28CE6373" w14:textId="77777777" w:rsidR="00C209A8" w:rsidRPr="006D41ED" w:rsidRDefault="00C209A8" w:rsidP="00C209A8">
                            <w:pPr>
                              <w:rPr>
                                <w:rFonts w:ascii="ＭＳ ゴシック" w:eastAsia="ＭＳ ゴシック" w:hAnsi="ＭＳ ゴシック"/>
                                <w:color w:val="FF0000"/>
                              </w:rPr>
                            </w:pPr>
                            <w:r w:rsidRPr="006D41ED">
                              <w:rPr>
                                <w:rFonts w:ascii="ＭＳ ゴシック" w:eastAsia="ＭＳ ゴシック" w:hAnsi="ＭＳ ゴシック" w:hint="eastAsia"/>
                                <w:color w:val="FF0000"/>
                              </w:rPr>
                              <w:t>利益相反の状態自体は問題ありませんが、研究を支障なく進めるために情報開示を行う必要があります。利益相反関係にある企業の有無および有の場合は企業名を明記するようお願い致します。</w:t>
                            </w:r>
                          </w:p>
                          <w:p w14:paraId="10CA020E" w14:textId="77777777" w:rsidR="00C209A8" w:rsidRPr="006D41ED" w:rsidRDefault="00C209A8" w:rsidP="00C209A8">
                            <w:pPr>
                              <w:rPr>
                                <w:rFonts w:ascii="ＭＳ ゴシック" w:eastAsia="ＭＳ ゴシック" w:hAnsi="ＭＳ ゴシック"/>
                                <w:color w:val="FF0000"/>
                              </w:rPr>
                            </w:pPr>
                            <w:r w:rsidRPr="006D41ED">
                              <w:rPr>
                                <w:rFonts w:ascii="ＭＳ ゴシック" w:eastAsia="ＭＳ ゴシック" w:hAnsi="ＭＳ ゴシック" w:hint="eastAsia"/>
                                <w:color w:val="FF0000"/>
                              </w:rPr>
                              <w:t>(例1：利益相反開示；発表に関連し、開示すべき利益相反関係にある企業などはありません／例2：利益相反開示；発表に関連し、○○製薬会社と利益相反関係にあります）</w:t>
                            </w:r>
                          </w:p>
                          <w:p w14:paraId="30BD8D4E" w14:textId="77777777" w:rsidR="00C209A8" w:rsidRDefault="00C209A8" w:rsidP="00C209A8">
                            <w:pPr>
                              <w:rPr>
                                <w:rFonts w:ascii="ＭＳ ゴシック" w:eastAsia="ＭＳ ゴシック" w:hAnsi="ＭＳ ゴシック"/>
                                <w:color w:val="FF0000"/>
                              </w:rPr>
                            </w:pPr>
                          </w:p>
                          <w:p w14:paraId="72E2C858" w14:textId="77777777" w:rsidR="00C209A8" w:rsidRPr="006D41ED" w:rsidRDefault="00C75FDE" w:rsidP="00C75FDE">
                            <w:pPr>
                              <w:rPr>
                                <w:rFonts w:ascii="ＭＳ ゴシック" w:eastAsia="ＭＳ ゴシック" w:hAnsi="ＭＳ ゴシック"/>
                                <w:color w:val="FF0000"/>
                              </w:rPr>
                            </w:pPr>
                            <w:r w:rsidRPr="00C75FDE">
                              <w:rPr>
                                <w:rFonts w:ascii="ＭＳ ゴシック" w:eastAsia="ＭＳ ゴシック" w:hAnsi="ＭＳ ゴシック" w:hint="eastAsia"/>
                                <w:color w:val="FF0000"/>
                              </w:rPr>
                              <w:t>また、所属する組織および研究が行われる組織の倫理委員会等による承認、データの開示と保管において個人情報の保護に適切な配慮がなされているか、研究を進める上で研究協力者の同意が得られているか、個人を特定できないよう十分にプライバシーが守られているか等の倫理的配慮についても記載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238EE" id="Text Box 9" o:spid="_x0000_s1027" type="#_x0000_t202" style="position:absolute;left:0;text-align:left;margin-left:0;margin-top:10.75pt;width:345.1pt;height:272.4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" strokecolor="red" strokeweight="3pt">
                <v:textbox inset="5.85pt,.7pt,5.85pt,.7pt">
                  <w:txbxContent>
                    <w:p w14:paraId="644501BA" w14:textId="77777777" w:rsidR="00C209A8" w:rsidRDefault="00C209A8" w:rsidP="00C209A8">
                      <w:pPr>
                        <w:rPr>
                          <w:rFonts w:ascii="ＭＳ ゴシック" w:eastAsia="ＭＳ ゴシック" w:hAnsi="ＭＳ ゴシック"/>
                          <w:b/>
                          <w:color w:val="FF0000"/>
                        </w:rPr>
                      </w:pPr>
                      <w:r w:rsidRPr="00D42A88">
                        <w:rPr>
                          <w:rFonts w:ascii="ＭＳ ゴシック" w:eastAsia="ＭＳ ゴシック" w:hAnsi="ＭＳ ゴシック" w:hint="eastAsia"/>
                          <w:b/>
                          <w:color w:val="FF0000"/>
                        </w:rPr>
                        <w:t>※以下の点に</w:t>
                      </w:r>
                      <w:r>
                        <w:rPr>
                          <w:rFonts w:ascii="ＭＳ ゴシック" w:eastAsia="ＭＳ ゴシック" w:hAnsi="ＭＳ ゴシック" w:hint="eastAsia"/>
                          <w:b/>
                          <w:color w:val="FF0000"/>
                        </w:rPr>
                        <w:t>十分</w:t>
                      </w:r>
                      <w:r w:rsidRPr="00D42A88">
                        <w:rPr>
                          <w:rFonts w:ascii="ＭＳ ゴシック" w:eastAsia="ＭＳ ゴシック" w:hAnsi="ＭＳ ゴシック" w:hint="eastAsia"/>
                          <w:b/>
                          <w:color w:val="FF0000"/>
                        </w:rPr>
                        <w:t>注意して原稿を作成してください※</w:t>
                      </w:r>
                    </w:p>
                    <w:p w14:paraId="46601656" w14:textId="77777777" w:rsidR="00C209A8" w:rsidRPr="00D42A88" w:rsidRDefault="00C209A8" w:rsidP="00C209A8">
                      <w:pPr>
                        <w:rPr>
                          <w:rFonts w:ascii="ＭＳ ゴシック" w:eastAsia="ＭＳ ゴシック" w:hAnsi="ＭＳ ゴシック"/>
                          <w:b/>
                          <w:color w:val="FF0000"/>
                        </w:rPr>
                      </w:pPr>
                    </w:p>
                    <w:p w14:paraId="6F45ABF1" w14:textId="77777777" w:rsidR="00C209A8" w:rsidRPr="006D41ED" w:rsidRDefault="00C209A8" w:rsidP="00C209A8">
                      <w:pPr>
                        <w:rPr>
                          <w:rFonts w:ascii="ＭＳ ゴシック" w:eastAsia="ＭＳ ゴシック" w:hAnsi="ＭＳ ゴシック"/>
                          <w:color w:val="FF0000"/>
                        </w:rPr>
                      </w:pPr>
                      <w:r w:rsidRPr="006D41ED">
                        <w:rPr>
                          <w:rFonts w:ascii="ＭＳ ゴシック" w:eastAsia="ＭＳ ゴシック" w:hAnsi="ＭＳ ゴシック" w:hint="eastAsia"/>
                          <w:color w:val="FF0000"/>
                        </w:rPr>
                        <w:t>大会での発表（ポスタ－およびシンポジウム）には利益相反の開示が義務付けられることになりました。</w:t>
                      </w:r>
                    </w:p>
                    <w:p w14:paraId="5EE2406C" w14:textId="77777777" w:rsidR="00C209A8" w:rsidRPr="006D41ED" w:rsidRDefault="00C209A8" w:rsidP="00C209A8">
                      <w:pPr>
                        <w:rPr>
                          <w:rFonts w:ascii="ＭＳ ゴシック" w:eastAsia="ＭＳ ゴシック" w:hAnsi="ＭＳ ゴシック"/>
                          <w:color w:val="FF0000"/>
                        </w:rPr>
                      </w:pPr>
                      <w:r w:rsidRPr="006D41ED">
                        <w:rPr>
                          <w:rFonts w:ascii="ＭＳ ゴシック" w:eastAsia="ＭＳ ゴシック" w:hAnsi="ＭＳ ゴシック" w:hint="eastAsia"/>
                          <w:color w:val="FF0000"/>
                        </w:rPr>
                        <w:t>利益相反とは、研究によって社会に還元される公的な利益、および産学連携等によって生じる私的利益、これら二つの利益が研究者個人の中に生じる状態を指します。</w:t>
                      </w:r>
                    </w:p>
                    <w:p w14:paraId="28CE6373" w14:textId="77777777" w:rsidR="00C209A8" w:rsidRPr="006D41ED" w:rsidRDefault="00C209A8" w:rsidP="00C209A8">
                      <w:pPr>
                        <w:rPr>
                          <w:rFonts w:ascii="ＭＳ ゴシック" w:eastAsia="ＭＳ ゴシック" w:hAnsi="ＭＳ ゴシック"/>
                          <w:color w:val="FF0000"/>
                        </w:rPr>
                      </w:pPr>
                      <w:r w:rsidRPr="006D41ED">
                        <w:rPr>
                          <w:rFonts w:ascii="ＭＳ ゴシック" w:eastAsia="ＭＳ ゴシック" w:hAnsi="ＭＳ ゴシック" w:hint="eastAsia"/>
                          <w:color w:val="FF0000"/>
                        </w:rPr>
                        <w:t>利益相反の状態自体は問題ありませんが、研究を支障なく進めるために情報開示を行う必要があります。利益相反関係にある企業の有無および有の場合は企業名を明記するようお願い致します。</w:t>
                      </w:r>
                    </w:p>
                    <w:p w14:paraId="10CA020E" w14:textId="77777777" w:rsidR="00C209A8" w:rsidRPr="006D41ED" w:rsidRDefault="00C209A8" w:rsidP="00C209A8">
                      <w:pPr>
                        <w:rPr>
                          <w:rFonts w:ascii="ＭＳ ゴシック" w:eastAsia="ＭＳ ゴシック" w:hAnsi="ＭＳ ゴシック"/>
                          <w:color w:val="FF0000"/>
                        </w:rPr>
                      </w:pPr>
                      <w:r w:rsidRPr="006D41ED">
                        <w:rPr>
                          <w:rFonts w:ascii="ＭＳ ゴシック" w:eastAsia="ＭＳ ゴシック" w:hAnsi="ＭＳ ゴシック" w:hint="eastAsia"/>
                          <w:color w:val="FF0000"/>
                        </w:rPr>
                        <w:t>(例1：利益相反開示；発表に関連し、開示すべき利益相反関係にある企業などはありません／例2：利益相反開示；発表に関連し、○○製薬会社と利益相反関係にあります）</w:t>
                      </w:r>
                    </w:p>
                    <w:p w14:paraId="30BD8D4E" w14:textId="77777777" w:rsidR="00C209A8" w:rsidRDefault="00C209A8" w:rsidP="00C209A8">
                      <w:pPr>
                        <w:rPr>
                          <w:rFonts w:ascii="ＭＳ ゴシック" w:eastAsia="ＭＳ ゴシック" w:hAnsi="ＭＳ ゴシック"/>
                          <w:color w:val="FF0000"/>
                        </w:rPr>
                      </w:pPr>
                    </w:p>
                    <w:p w14:paraId="72E2C858" w14:textId="77777777" w:rsidR="00C209A8" w:rsidRPr="006D41ED" w:rsidRDefault="00C75FDE" w:rsidP="00C75FDE">
                      <w:pPr>
                        <w:rPr>
                          <w:rFonts w:ascii="ＭＳ ゴシック" w:eastAsia="ＭＳ ゴシック" w:hAnsi="ＭＳ ゴシック"/>
                          <w:color w:val="FF0000"/>
                        </w:rPr>
                      </w:pPr>
                      <w:r w:rsidRPr="00C75FDE">
                        <w:rPr>
                          <w:rFonts w:ascii="ＭＳ ゴシック" w:eastAsia="ＭＳ ゴシック" w:hAnsi="ＭＳ ゴシック" w:hint="eastAsia"/>
                          <w:color w:val="FF0000"/>
                        </w:rPr>
                        <w:t>また、所属する組織および研究が行われる組織の倫理委員会等による承認、データの開示と保管において個人情報の保護に適切な配慮がなされているか、研究を進める上で研究協力者の同意が得られているか、個人を特定できないよう十分にプライバシーが守られているか等の倫理的配慮についても記載をお願いします。</w:t>
                      </w:r>
                    </w:p>
                  </w:txbxContent>
                </v:textbox>
                <w10:wrap anchorx="margin"/>
              </v:shape>
            </w:pict>
          </mc:Fallback>
        </mc:AlternateContent>
      </w:r>
    </w:p>
    <w:p w14:paraId="26079A02" w14:textId="77777777" w:rsidR="008B1A2A" w:rsidRPr="00D076D7" w:rsidRDefault="008B1A2A" w:rsidP="009E243E">
      <w:pPr>
        <w:pStyle w:val="af0"/>
      </w:pPr>
    </w:p>
    <w:p w14:paraId="0CABF581" w14:textId="77777777" w:rsidR="008B1A2A" w:rsidRPr="00D076D7" w:rsidRDefault="008B1A2A" w:rsidP="009E243E">
      <w:pPr>
        <w:pStyle w:val="af0"/>
      </w:pPr>
    </w:p>
    <w:p w14:paraId="3BF60C60" w14:textId="77777777" w:rsidR="008B1A2A" w:rsidRPr="00D076D7" w:rsidRDefault="008B1A2A" w:rsidP="009E243E">
      <w:pPr>
        <w:pStyle w:val="af0"/>
      </w:pPr>
    </w:p>
    <w:p w14:paraId="69458B0A" w14:textId="77777777" w:rsidR="00571396" w:rsidRPr="00D076D7" w:rsidRDefault="00571396" w:rsidP="009E243E">
      <w:pPr>
        <w:pStyle w:val="af0"/>
      </w:pPr>
    </w:p>
    <w:p w14:paraId="2BF3DDCB" w14:textId="77777777" w:rsidR="008B1A2A" w:rsidRPr="00D076D7" w:rsidRDefault="008B1A2A" w:rsidP="009E243E">
      <w:pPr>
        <w:pStyle w:val="af0"/>
      </w:pPr>
    </w:p>
    <w:p w14:paraId="45908272" w14:textId="77777777" w:rsidR="008B1A2A" w:rsidRPr="00D076D7" w:rsidRDefault="008B1A2A" w:rsidP="009E243E">
      <w:pPr>
        <w:pStyle w:val="af0"/>
      </w:pPr>
    </w:p>
    <w:p w14:paraId="53E9371D" w14:textId="77777777" w:rsidR="00D65693" w:rsidRPr="00D076D7" w:rsidRDefault="00D65693" w:rsidP="009E243E">
      <w:pPr>
        <w:pStyle w:val="af0"/>
      </w:pPr>
    </w:p>
    <w:p w14:paraId="34F43C5C" w14:textId="77777777" w:rsidR="00D65693" w:rsidRPr="00D076D7" w:rsidRDefault="00D65693" w:rsidP="009E243E">
      <w:pPr>
        <w:pStyle w:val="af0"/>
      </w:pPr>
    </w:p>
    <w:p w14:paraId="18BC73AF" w14:textId="77777777" w:rsidR="00D65693" w:rsidRPr="00D076D7" w:rsidRDefault="00D65693" w:rsidP="009E243E">
      <w:pPr>
        <w:pStyle w:val="af0"/>
      </w:pPr>
    </w:p>
    <w:p w14:paraId="10AEC762" w14:textId="77777777" w:rsidR="00D65693" w:rsidRPr="00D076D7" w:rsidRDefault="00D65693" w:rsidP="009E243E">
      <w:pPr>
        <w:pStyle w:val="af0"/>
      </w:pPr>
    </w:p>
    <w:p w14:paraId="1C23C708" w14:textId="77777777" w:rsidR="008B1A2A" w:rsidRPr="00D076D7" w:rsidRDefault="008B1A2A" w:rsidP="009E243E">
      <w:pPr>
        <w:pStyle w:val="af0"/>
      </w:pPr>
    </w:p>
    <w:p w14:paraId="23973BE0" w14:textId="77777777" w:rsidR="008B1A2A" w:rsidRPr="00D076D7" w:rsidRDefault="008B1A2A" w:rsidP="009E243E">
      <w:pPr>
        <w:pStyle w:val="af0"/>
      </w:pPr>
    </w:p>
    <w:p w14:paraId="7BE0BC2A" w14:textId="77777777" w:rsidR="0019686D" w:rsidRPr="00D076D7" w:rsidRDefault="0019686D" w:rsidP="009E243E">
      <w:pPr>
        <w:pStyle w:val="af0"/>
      </w:pPr>
    </w:p>
    <w:p w14:paraId="779F9582" w14:textId="77777777" w:rsidR="007328B7" w:rsidRPr="00D076D7" w:rsidRDefault="007328B7" w:rsidP="009E243E">
      <w:pPr>
        <w:pStyle w:val="af0"/>
      </w:pPr>
    </w:p>
    <w:p w14:paraId="40379EFA" w14:textId="77777777" w:rsidR="007328B7" w:rsidRPr="00D076D7" w:rsidRDefault="007328B7" w:rsidP="009E243E">
      <w:pPr>
        <w:pStyle w:val="af0"/>
      </w:pPr>
    </w:p>
    <w:p w14:paraId="30DAB550" w14:textId="77777777" w:rsidR="007328B7" w:rsidRPr="00D076D7" w:rsidRDefault="007328B7" w:rsidP="009E243E">
      <w:pPr>
        <w:pStyle w:val="af0"/>
      </w:pPr>
    </w:p>
    <w:p w14:paraId="516A8565" w14:textId="77777777" w:rsidR="007328B7" w:rsidRPr="00D076D7" w:rsidRDefault="007328B7" w:rsidP="009E243E">
      <w:pPr>
        <w:pStyle w:val="af0"/>
      </w:pPr>
    </w:p>
    <w:p w14:paraId="7E8C4A88" w14:textId="77777777" w:rsidR="007328B7" w:rsidRPr="00D076D7" w:rsidRDefault="007328B7" w:rsidP="009E243E">
      <w:pPr>
        <w:pStyle w:val="af0"/>
      </w:pPr>
    </w:p>
    <w:p w14:paraId="67143140" w14:textId="77777777" w:rsidR="007328B7" w:rsidRPr="00D076D7" w:rsidRDefault="007328B7" w:rsidP="009E243E">
      <w:pPr>
        <w:pStyle w:val="af0"/>
      </w:pPr>
    </w:p>
    <w:p w14:paraId="0CB2492F" w14:textId="77777777" w:rsidR="007328B7" w:rsidRPr="00D076D7" w:rsidRDefault="007328B7" w:rsidP="009E243E">
      <w:pPr>
        <w:pStyle w:val="af0"/>
      </w:pPr>
    </w:p>
    <w:p w14:paraId="2EAE36E3" w14:textId="77777777" w:rsidR="007328B7" w:rsidRPr="00D076D7" w:rsidRDefault="007328B7" w:rsidP="009E243E">
      <w:pPr>
        <w:pStyle w:val="af0"/>
      </w:pPr>
    </w:p>
    <w:p w14:paraId="6C7C7FC0" w14:textId="77777777" w:rsidR="007328B7" w:rsidRPr="00D076D7" w:rsidRDefault="007328B7" w:rsidP="009E243E">
      <w:pPr>
        <w:pStyle w:val="af0"/>
      </w:pPr>
    </w:p>
    <w:p w14:paraId="7F3DC80E" w14:textId="77777777" w:rsidR="00F63E71" w:rsidRPr="00D076D7" w:rsidRDefault="00F63E71" w:rsidP="009E243E">
      <w:pPr>
        <w:pStyle w:val="af0"/>
      </w:pPr>
    </w:p>
    <w:p w14:paraId="0030C317" w14:textId="77777777" w:rsidR="0019686D" w:rsidRPr="00D076D7" w:rsidRDefault="0019686D" w:rsidP="009E243E">
      <w:pPr>
        <w:pStyle w:val="af0"/>
      </w:pPr>
    </w:p>
    <w:p w14:paraId="69B90286" w14:textId="77777777" w:rsidR="0019686D" w:rsidRPr="00D076D7" w:rsidRDefault="0019686D" w:rsidP="009E243E">
      <w:pPr>
        <w:pStyle w:val="af0"/>
      </w:pPr>
    </w:p>
    <w:p w14:paraId="79A2BF38" w14:textId="77777777" w:rsidR="0019686D" w:rsidRPr="00D076D7" w:rsidRDefault="0019686D" w:rsidP="009E243E">
      <w:pPr>
        <w:pStyle w:val="af0"/>
      </w:pPr>
    </w:p>
    <w:p w14:paraId="738ECF30" w14:textId="77777777" w:rsidR="0019686D" w:rsidRPr="00D076D7" w:rsidRDefault="0019686D" w:rsidP="009E243E">
      <w:pPr>
        <w:pStyle w:val="af0"/>
      </w:pPr>
    </w:p>
    <w:p w14:paraId="48AF4A6A" w14:textId="77777777" w:rsidR="0019686D" w:rsidRPr="00D076D7" w:rsidRDefault="0019686D" w:rsidP="009E243E">
      <w:pPr>
        <w:pStyle w:val="af0"/>
      </w:pPr>
    </w:p>
    <w:p w14:paraId="07C6A698" w14:textId="77777777" w:rsidR="0019686D" w:rsidRPr="00D076D7" w:rsidRDefault="0019686D" w:rsidP="009E243E">
      <w:pPr>
        <w:pStyle w:val="af0"/>
      </w:pPr>
    </w:p>
    <w:p w14:paraId="6AF1BFC7" w14:textId="77777777" w:rsidR="0019686D" w:rsidRPr="00D076D7" w:rsidRDefault="0019686D" w:rsidP="009E243E">
      <w:pPr>
        <w:pStyle w:val="af0"/>
      </w:pPr>
    </w:p>
    <w:p w14:paraId="575715B9" w14:textId="77777777" w:rsidR="0019686D" w:rsidRPr="00D076D7" w:rsidRDefault="0019686D" w:rsidP="009E243E">
      <w:pPr>
        <w:pStyle w:val="af0"/>
      </w:pPr>
    </w:p>
    <w:p w14:paraId="42E951B8" w14:textId="77777777" w:rsidR="0019686D" w:rsidRPr="00D076D7" w:rsidRDefault="0019686D" w:rsidP="009E243E">
      <w:pPr>
        <w:pStyle w:val="af0"/>
      </w:pPr>
    </w:p>
    <w:p w14:paraId="0BF0CED2" w14:textId="77777777" w:rsidR="0019686D" w:rsidRPr="00D076D7" w:rsidRDefault="0019686D" w:rsidP="009E243E">
      <w:pPr>
        <w:pStyle w:val="af0"/>
      </w:pPr>
    </w:p>
    <w:p w14:paraId="303B1300" w14:textId="77777777" w:rsidR="0019686D" w:rsidRPr="00D076D7" w:rsidRDefault="0019686D" w:rsidP="009E243E">
      <w:pPr>
        <w:pStyle w:val="af0"/>
      </w:pPr>
    </w:p>
    <w:p w14:paraId="6554B021" w14:textId="77777777" w:rsidR="0019686D" w:rsidRPr="00D076D7" w:rsidRDefault="0019686D" w:rsidP="009E243E">
      <w:pPr>
        <w:pStyle w:val="af0"/>
      </w:pPr>
    </w:p>
    <w:p w14:paraId="7CF5C69D" w14:textId="77777777" w:rsidR="0019686D" w:rsidRPr="00D076D7" w:rsidRDefault="0019686D" w:rsidP="009E243E">
      <w:pPr>
        <w:pStyle w:val="af0"/>
      </w:pPr>
    </w:p>
    <w:p w14:paraId="7BD17310" w14:textId="77777777" w:rsidR="0019686D" w:rsidRPr="00D076D7" w:rsidRDefault="0019686D" w:rsidP="009E243E">
      <w:pPr>
        <w:pStyle w:val="af0"/>
      </w:pPr>
    </w:p>
    <w:p w14:paraId="2D381ABC" w14:textId="77777777" w:rsidR="0019686D" w:rsidRPr="00D076D7" w:rsidRDefault="0019686D" w:rsidP="009E243E">
      <w:pPr>
        <w:pStyle w:val="af0"/>
      </w:pPr>
    </w:p>
    <w:p w14:paraId="5C6663C1" w14:textId="77777777" w:rsidR="0019686D" w:rsidRPr="00D076D7" w:rsidRDefault="0019686D" w:rsidP="009E243E">
      <w:pPr>
        <w:pStyle w:val="af0"/>
      </w:pPr>
    </w:p>
    <w:p w14:paraId="5F0DCB90" w14:textId="77777777" w:rsidR="0019686D" w:rsidRPr="00D076D7" w:rsidRDefault="0019686D" w:rsidP="009E243E">
      <w:pPr>
        <w:pStyle w:val="af0"/>
      </w:pPr>
    </w:p>
    <w:p w14:paraId="2F473518" w14:textId="77777777" w:rsidR="0019686D" w:rsidRPr="00D076D7" w:rsidRDefault="0019686D" w:rsidP="009E243E">
      <w:pPr>
        <w:pStyle w:val="af0"/>
      </w:pPr>
    </w:p>
    <w:p w14:paraId="59CCB521" w14:textId="77777777" w:rsidR="0019686D" w:rsidRPr="00D076D7" w:rsidRDefault="0019686D" w:rsidP="009E243E">
      <w:pPr>
        <w:pStyle w:val="af0"/>
      </w:pPr>
    </w:p>
    <w:p w14:paraId="1D4DA3E8" w14:textId="77777777" w:rsidR="0019686D" w:rsidRPr="00D076D7" w:rsidRDefault="0019686D" w:rsidP="009E243E">
      <w:pPr>
        <w:pStyle w:val="af0"/>
      </w:pPr>
    </w:p>
    <w:p w14:paraId="4695CADB" w14:textId="77777777" w:rsidR="0019686D" w:rsidRPr="00D076D7" w:rsidRDefault="0019686D" w:rsidP="009E243E">
      <w:pPr>
        <w:pStyle w:val="af0"/>
      </w:pPr>
    </w:p>
    <w:p w14:paraId="7B9409A6" w14:textId="77777777" w:rsidR="0019686D" w:rsidRPr="00D076D7" w:rsidRDefault="0019686D" w:rsidP="009E243E">
      <w:pPr>
        <w:pStyle w:val="af0"/>
      </w:pPr>
    </w:p>
    <w:p w14:paraId="79431A31" w14:textId="77777777" w:rsidR="0019686D" w:rsidRPr="00D076D7" w:rsidRDefault="0019686D" w:rsidP="009E243E">
      <w:pPr>
        <w:pStyle w:val="af0"/>
      </w:pPr>
    </w:p>
    <w:p w14:paraId="1E50B16E" w14:textId="77777777" w:rsidR="0019686D" w:rsidRPr="00D076D7" w:rsidRDefault="0019686D" w:rsidP="009E243E">
      <w:pPr>
        <w:pStyle w:val="af0"/>
      </w:pPr>
    </w:p>
    <w:p w14:paraId="18B38488" w14:textId="77777777" w:rsidR="0019686D" w:rsidRPr="00D076D7" w:rsidRDefault="0019686D" w:rsidP="009E243E">
      <w:pPr>
        <w:pStyle w:val="af0"/>
      </w:pPr>
    </w:p>
    <w:p w14:paraId="39F01865" w14:textId="77777777" w:rsidR="0019686D" w:rsidRPr="00D076D7" w:rsidRDefault="0019686D" w:rsidP="009E243E">
      <w:pPr>
        <w:pStyle w:val="af0"/>
      </w:pPr>
    </w:p>
    <w:p w14:paraId="4AE49D01" w14:textId="77777777" w:rsidR="0019686D" w:rsidRPr="00D076D7" w:rsidRDefault="0019686D" w:rsidP="009E243E">
      <w:pPr>
        <w:pStyle w:val="af0"/>
      </w:pPr>
    </w:p>
    <w:p w14:paraId="3F67FFB0" w14:textId="77777777" w:rsidR="0019686D" w:rsidRPr="00D076D7" w:rsidRDefault="0019686D" w:rsidP="009E243E">
      <w:pPr>
        <w:pStyle w:val="af0"/>
      </w:pPr>
    </w:p>
    <w:p w14:paraId="13C8D1FD" w14:textId="77777777" w:rsidR="0019686D" w:rsidRPr="00D076D7" w:rsidRDefault="0019686D" w:rsidP="009E243E">
      <w:pPr>
        <w:pStyle w:val="af0"/>
      </w:pPr>
    </w:p>
    <w:p w14:paraId="1A2CA297" w14:textId="77777777" w:rsidR="0019686D" w:rsidRPr="00D076D7" w:rsidRDefault="0019686D" w:rsidP="009E243E">
      <w:pPr>
        <w:pStyle w:val="af0"/>
      </w:pPr>
    </w:p>
    <w:p w14:paraId="3D663FDD" w14:textId="77777777" w:rsidR="0019686D" w:rsidRPr="00D076D7" w:rsidRDefault="0019686D" w:rsidP="009E243E">
      <w:pPr>
        <w:pStyle w:val="af0"/>
      </w:pPr>
    </w:p>
    <w:p w14:paraId="16ACE64B" w14:textId="77777777" w:rsidR="0019686D" w:rsidRPr="00D076D7" w:rsidRDefault="0019686D" w:rsidP="009E243E">
      <w:pPr>
        <w:pStyle w:val="af0"/>
      </w:pPr>
    </w:p>
    <w:p w14:paraId="020B7908" w14:textId="77777777" w:rsidR="0019686D" w:rsidRPr="00D076D7" w:rsidRDefault="0019686D" w:rsidP="009E243E">
      <w:pPr>
        <w:pStyle w:val="af0"/>
      </w:pPr>
    </w:p>
    <w:p w14:paraId="0D2EDAB6" w14:textId="77777777" w:rsidR="0019686D" w:rsidRPr="00D076D7" w:rsidRDefault="0019686D" w:rsidP="009E243E">
      <w:pPr>
        <w:pStyle w:val="af0"/>
      </w:pPr>
    </w:p>
    <w:p w14:paraId="59893170" w14:textId="77777777" w:rsidR="0019686D" w:rsidRPr="00D076D7" w:rsidRDefault="0019686D" w:rsidP="009E243E">
      <w:pPr>
        <w:pStyle w:val="af0"/>
      </w:pPr>
    </w:p>
    <w:p w14:paraId="7F3A84CB" w14:textId="77777777" w:rsidR="0019686D" w:rsidRPr="00D076D7" w:rsidRDefault="0019686D" w:rsidP="009E243E">
      <w:pPr>
        <w:pStyle w:val="af0"/>
      </w:pPr>
    </w:p>
    <w:p w14:paraId="03055EFA" w14:textId="77777777" w:rsidR="0019686D" w:rsidRPr="00D076D7" w:rsidRDefault="0019686D" w:rsidP="009E243E">
      <w:pPr>
        <w:pStyle w:val="af0"/>
      </w:pPr>
    </w:p>
    <w:p w14:paraId="001960C9" w14:textId="77777777" w:rsidR="0019686D" w:rsidRPr="00D076D7" w:rsidRDefault="0019686D" w:rsidP="009E243E">
      <w:pPr>
        <w:pStyle w:val="af0"/>
      </w:pPr>
    </w:p>
    <w:p w14:paraId="68A2A8D4" w14:textId="77777777" w:rsidR="0019686D" w:rsidRPr="00D076D7" w:rsidRDefault="0019686D" w:rsidP="009E243E">
      <w:pPr>
        <w:pStyle w:val="af0"/>
      </w:pPr>
    </w:p>
    <w:p w14:paraId="4333CB7D" w14:textId="77777777" w:rsidR="0019686D" w:rsidRPr="00D076D7" w:rsidRDefault="0019686D" w:rsidP="009E243E">
      <w:pPr>
        <w:pStyle w:val="af0"/>
      </w:pPr>
    </w:p>
    <w:p w14:paraId="35125AB2" w14:textId="77777777" w:rsidR="0019686D" w:rsidRPr="00D076D7" w:rsidRDefault="0019686D" w:rsidP="009E243E">
      <w:pPr>
        <w:pStyle w:val="af0"/>
      </w:pPr>
    </w:p>
    <w:p w14:paraId="1C2E21CD" w14:textId="77777777" w:rsidR="0019686D" w:rsidRPr="00D076D7" w:rsidRDefault="0019686D" w:rsidP="009E243E">
      <w:pPr>
        <w:pStyle w:val="af0"/>
      </w:pPr>
    </w:p>
    <w:p w14:paraId="30D385B9" w14:textId="77777777" w:rsidR="0019686D" w:rsidRPr="00D076D7" w:rsidRDefault="0019686D" w:rsidP="009E243E">
      <w:pPr>
        <w:pStyle w:val="af0"/>
      </w:pPr>
    </w:p>
    <w:p w14:paraId="3DBDD24A" w14:textId="77777777" w:rsidR="0019686D" w:rsidRPr="00D076D7" w:rsidRDefault="0019686D" w:rsidP="009E243E">
      <w:pPr>
        <w:pStyle w:val="af0"/>
      </w:pPr>
    </w:p>
    <w:p w14:paraId="363930AF" w14:textId="77777777" w:rsidR="006D41ED" w:rsidRPr="00D076D7" w:rsidRDefault="006D41ED" w:rsidP="009E243E">
      <w:pPr>
        <w:pStyle w:val="af0"/>
      </w:pPr>
    </w:p>
    <w:p w14:paraId="4B0D6E35" w14:textId="77777777" w:rsidR="006D41ED" w:rsidRPr="00D076D7" w:rsidRDefault="006D41ED" w:rsidP="009E243E">
      <w:pPr>
        <w:pStyle w:val="af0"/>
      </w:pPr>
    </w:p>
    <w:p w14:paraId="5D49CFC7" w14:textId="77777777" w:rsidR="006D41ED" w:rsidRPr="00D076D7" w:rsidRDefault="006D41ED" w:rsidP="009E243E">
      <w:pPr>
        <w:pStyle w:val="af0"/>
      </w:pPr>
    </w:p>
    <w:p w14:paraId="73B4EE0A" w14:textId="77777777" w:rsidR="006D41ED" w:rsidRPr="00D076D7" w:rsidRDefault="006D41ED" w:rsidP="009E243E">
      <w:pPr>
        <w:pStyle w:val="af0"/>
      </w:pPr>
    </w:p>
    <w:p w14:paraId="7F1CF349" w14:textId="77777777" w:rsidR="006D41ED" w:rsidRPr="00D076D7" w:rsidRDefault="006D41ED" w:rsidP="009E243E">
      <w:pPr>
        <w:pStyle w:val="af0"/>
      </w:pPr>
    </w:p>
    <w:p w14:paraId="14AE28E4" w14:textId="77777777" w:rsidR="006D41ED" w:rsidRPr="00D076D7" w:rsidRDefault="006D41ED" w:rsidP="009E243E">
      <w:pPr>
        <w:pStyle w:val="af0"/>
      </w:pPr>
    </w:p>
    <w:p w14:paraId="78635F8F" w14:textId="77777777" w:rsidR="006D41ED" w:rsidRPr="00D076D7" w:rsidRDefault="006D41ED" w:rsidP="009E243E">
      <w:pPr>
        <w:pStyle w:val="af0"/>
      </w:pPr>
    </w:p>
    <w:p w14:paraId="1755DBA6" w14:textId="77777777" w:rsidR="006D41ED" w:rsidRDefault="006D41ED" w:rsidP="009E243E">
      <w:pPr>
        <w:pStyle w:val="af0"/>
      </w:pPr>
    </w:p>
    <w:p w14:paraId="53D83BF5" w14:textId="77777777" w:rsidR="009E243E" w:rsidRDefault="009E243E" w:rsidP="009E243E">
      <w:pPr>
        <w:pStyle w:val="af0"/>
      </w:pPr>
    </w:p>
    <w:p w14:paraId="2980F8E0" w14:textId="77777777" w:rsidR="009E243E" w:rsidRDefault="009E243E" w:rsidP="009E243E">
      <w:pPr>
        <w:pStyle w:val="af0"/>
      </w:pPr>
    </w:p>
    <w:p w14:paraId="53D87F2B" w14:textId="77777777" w:rsidR="009E243E" w:rsidRDefault="009E243E" w:rsidP="009E243E">
      <w:pPr>
        <w:pStyle w:val="af0"/>
      </w:pPr>
    </w:p>
    <w:p w14:paraId="33936DA3" w14:textId="77777777" w:rsidR="009E243E" w:rsidRPr="00D076D7" w:rsidRDefault="009E243E" w:rsidP="009E243E">
      <w:pPr>
        <w:pStyle w:val="af0"/>
      </w:pPr>
    </w:p>
    <w:p w14:paraId="39E1D7F6" w14:textId="77777777" w:rsidR="0019686D" w:rsidRPr="00D076D7" w:rsidRDefault="0019686D" w:rsidP="009E243E">
      <w:pPr>
        <w:pStyle w:val="af0"/>
      </w:pPr>
    </w:p>
    <w:p w14:paraId="2826D8BA" w14:textId="77777777" w:rsidR="008D617A" w:rsidRPr="00D076D7" w:rsidRDefault="0001174B" w:rsidP="009E243E">
      <w:pPr>
        <w:pStyle w:val="af2"/>
      </w:pPr>
      <w:r w:rsidRPr="00D076D7">
        <w:t>（</w:t>
      </w:r>
      <w:r w:rsidR="00286B29" w:rsidRPr="00D076D7">
        <w:rPr>
          <w:rFonts w:hint="eastAsia"/>
        </w:rPr>
        <w:t xml:space="preserve">KENKOU </w:t>
      </w:r>
      <w:r w:rsidR="0019686D" w:rsidRPr="00D076D7">
        <w:rPr>
          <w:rFonts w:hint="eastAsia"/>
        </w:rPr>
        <w:t xml:space="preserve">Sakura, </w:t>
      </w:r>
      <w:r w:rsidR="00286B29" w:rsidRPr="00D076D7">
        <w:rPr>
          <w:rFonts w:hint="eastAsia"/>
        </w:rPr>
        <w:t xml:space="preserve">KENKOU </w:t>
      </w:r>
      <w:r w:rsidR="007328B7" w:rsidRPr="00D076D7">
        <w:rPr>
          <w:rFonts w:hint="eastAsia"/>
        </w:rPr>
        <w:t>Ekiko</w:t>
      </w:r>
      <w:r w:rsidR="00144178" w:rsidRPr="00D076D7">
        <w:t xml:space="preserve">, </w:t>
      </w:r>
      <w:r w:rsidR="00286B29" w:rsidRPr="00D076D7">
        <w:rPr>
          <w:rFonts w:hint="eastAsia"/>
        </w:rPr>
        <w:t xml:space="preserve">KENKOU </w:t>
      </w:r>
      <w:r w:rsidR="007328B7" w:rsidRPr="00D076D7">
        <w:rPr>
          <w:rFonts w:hint="eastAsia"/>
        </w:rPr>
        <w:t>Hanako,</w:t>
      </w:r>
      <w:r w:rsidR="0019686D" w:rsidRPr="00D076D7">
        <w:rPr>
          <w:rFonts w:hint="eastAsia"/>
        </w:rPr>
        <w:t xml:space="preserve">  </w:t>
      </w:r>
    </w:p>
    <w:p w14:paraId="755521AC" w14:textId="77777777" w:rsidR="00DB32B9" w:rsidRPr="00D076D7" w:rsidRDefault="00286B29" w:rsidP="009E243E">
      <w:pPr>
        <w:pStyle w:val="af2"/>
      </w:pPr>
      <w:r w:rsidRPr="00D076D7">
        <w:rPr>
          <w:rFonts w:hint="eastAsia"/>
        </w:rPr>
        <w:t>KENKOU</w:t>
      </w:r>
      <w:r w:rsidR="007328B7" w:rsidRPr="00D076D7">
        <w:rPr>
          <w:rFonts w:hint="eastAsia"/>
        </w:rPr>
        <w:t xml:space="preserve">, Midori, </w:t>
      </w:r>
      <w:r w:rsidRPr="00D076D7">
        <w:rPr>
          <w:rFonts w:hint="eastAsia"/>
        </w:rPr>
        <w:t xml:space="preserve">KENKOU </w:t>
      </w:r>
      <w:r w:rsidR="007328B7" w:rsidRPr="00D076D7">
        <w:rPr>
          <w:rFonts w:hint="eastAsia"/>
        </w:rPr>
        <w:t>Hatoko</w:t>
      </w:r>
      <w:r w:rsidR="0001174B" w:rsidRPr="00D076D7">
        <w:t>）</w:t>
      </w:r>
    </w:p>
    <w:p w14:paraId="5DF9B5F9" w14:textId="77777777" w:rsidR="0001174B" w:rsidRPr="00096AB4" w:rsidRDefault="00B240CB" w:rsidP="009E243E">
      <w:pPr>
        <w:pStyle w:val="af2"/>
        <w:rPr>
          <w:color w:val="FF0000"/>
        </w:rPr>
      </w:pPr>
      <w:r w:rsidRPr="00D076D7">
        <w:rPr>
          <w:color w:val="FF0000"/>
        </w:rPr>
        <w:t xml:space="preserve">&lt;Times New Roman </w:t>
      </w:r>
      <w:r w:rsidRPr="00D076D7">
        <w:rPr>
          <w:rFonts w:hint="eastAsia"/>
          <w:color w:val="FF0000"/>
        </w:rPr>
        <w:t xml:space="preserve"> </w:t>
      </w:r>
      <w:r w:rsidRPr="00D076D7">
        <w:rPr>
          <w:color w:val="FF0000"/>
        </w:rPr>
        <w:t>9pt</w:t>
      </w:r>
      <w:r w:rsidRPr="00D076D7">
        <w:rPr>
          <w:rFonts w:hint="eastAsia"/>
          <w:color w:val="FF0000"/>
        </w:rPr>
        <w:t xml:space="preserve"> </w:t>
      </w:r>
      <w:r w:rsidRPr="00D076D7">
        <w:rPr>
          <w:rFonts w:hint="eastAsia"/>
          <w:color w:val="FF0000"/>
        </w:rPr>
        <w:t>右</w:t>
      </w:r>
      <w:r w:rsidR="00F63E71" w:rsidRPr="00D076D7">
        <w:rPr>
          <w:rFonts w:hint="eastAsia"/>
          <w:color w:val="FF0000"/>
        </w:rPr>
        <w:t>揃え</w:t>
      </w:r>
      <w:r w:rsidRPr="00D076D7">
        <w:rPr>
          <w:color w:val="FF0000"/>
        </w:rPr>
        <w:t>&gt;</w:t>
      </w:r>
    </w:p>
    <w:sectPr w:rsidR="0001174B" w:rsidRPr="00096AB4" w:rsidSect="00850FF2">
      <w:type w:val="continuous"/>
      <w:pgSz w:w="11906" w:h="16838" w:code="9"/>
      <w:pgMar w:top="1134" w:right="907" w:bottom="1134" w:left="907" w:header="851" w:footer="992" w:gutter="0"/>
      <w:cols w:num="2" w:space="360"/>
      <w:docGrid w:type="linesAndChars" w:linePitch="291" w:charSpace="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06FD2" w14:textId="77777777" w:rsidR="00D305DF" w:rsidRDefault="00D305DF" w:rsidP="00557CF7">
      <w:r>
        <w:separator/>
      </w:r>
    </w:p>
  </w:endnote>
  <w:endnote w:type="continuationSeparator" w:id="0">
    <w:p w14:paraId="352B8918" w14:textId="77777777" w:rsidR="00D305DF" w:rsidRDefault="00D305DF" w:rsidP="00557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06362" w14:textId="77777777" w:rsidR="00D305DF" w:rsidRDefault="00D305DF" w:rsidP="00557CF7">
      <w:r>
        <w:separator/>
      </w:r>
    </w:p>
  </w:footnote>
  <w:footnote w:type="continuationSeparator" w:id="0">
    <w:p w14:paraId="19AEB400" w14:textId="77777777" w:rsidR="00D305DF" w:rsidRDefault="00D305DF" w:rsidP="00557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3D1D"/>
    <w:multiLevelType w:val="hybridMultilevel"/>
    <w:tmpl w:val="6692673A"/>
    <w:lvl w:ilvl="0" w:tplc="C6C8845C">
      <w:start w:val="1"/>
      <w:numFmt w:val="decimal"/>
      <w:lvlText w:val="%1."/>
      <w:lvlJc w:val="left"/>
      <w:pPr>
        <w:tabs>
          <w:tab w:val="num" w:pos="960"/>
        </w:tabs>
        <w:ind w:left="960" w:hanging="420"/>
      </w:p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079A4F19"/>
    <w:multiLevelType w:val="multilevel"/>
    <w:tmpl w:val="EFF892D0"/>
    <w:lvl w:ilvl="0">
      <w:start w:val="1"/>
      <w:numFmt w:val="decimal"/>
      <w:lvlText w:val="%1 )"/>
      <w:lvlJc w:val="left"/>
      <w:pPr>
        <w:tabs>
          <w:tab w:val="num" w:pos="420"/>
        </w:tabs>
        <w:ind w:left="420" w:hanging="420"/>
      </w:pPr>
      <w:rPr>
        <w:rFonts w:ascii="Times New Roman" w:eastAsia="ＭＳ 明朝" w:hAnsi="Times New Roman" w:hint="default"/>
        <w:sz w:val="18"/>
        <w:szCs w:val="18"/>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BC16AD1"/>
    <w:multiLevelType w:val="hybridMultilevel"/>
    <w:tmpl w:val="52EA68E8"/>
    <w:lvl w:ilvl="0" w:tplc="C6C8845C">
      <w:start w:val="1"/>
      <w:numFmt w:val="decimal"/>
      <w:lvlText w:val="%1."/>
      <w:lvlJc w:val="left"/>
      <w:pPr>
        <w:tabs>
          <w:tab w:val="num" w:pos="960"/>
        </w:tabs>
        <w:ind w:left="960" w:hanging="420"/>
      </w:p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1C257980"/>
    <w:multiLevelType w:val="hybridMultilevel"/>
    <w:tmpl w:val="D5187A2A"/>
    <w:lvl w:ilvl="0" w:tplc="C6C8845C">
      <w:start w:val="1"/>
      <w:numFmt w:val="decimal"/>
      <w:lvlText w:val="%1."/>
      <w:lvlJc w:val="left"/>
      <w:pPr>
        <w:tabs>
          <w:tab w:val="num" w:pos="780"/>
        </w:tabs>
        <w:ind w:left="78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5F94DD4"/>
    <w:multiLevelType w:val="hybridMultilevel"/>
    <w:tmpl w:val="C3288264"/>
    <w:lvl w:ilvl="0" w:tplc="C6C8845C">
      <w:start w:val="1"/>
      <w:numFmt w:val="decimal"/>
      <w:lvlText w:val="%1."/>
      <w:lvlJc w:val="left"/>
      <w:pPr>
        <w:tabs>
          <w:tab w:val="num" w:pos="780"/>
        </w:tabs>
        <w:ind w:left="78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7E3A77"/>
    <w:multiLevelType w:val="multilevel"/>
    <w:tmpl w:val="92B0000A"/>
    <w:lvl w:ilvl="0">
      <w:start w:val="1"/>
      <w:numFmt w:val="bullet"/>
      <w:lvlText w:val=""/>
      <w:lvlJc w:val="left"/>
      <w:pPr>
        <w:tabs>
          <w:tab w:val="num" w:pos="260"/>
        </w:tabs>
        <w:ind w:left="260" w:hanging="260"/>
      </w:pPr>
      <w:rPr>
        <w:rFonts w:ascii="Symbol" w:hAnsi="Symbol" w:hint="default"/>
        <w:color w:val="auto"/>
      </w:rPr>
    </w:lvl>
    <w:lvl w:ilvl="1">
      <w:start w:val="1"/>
      <w:numFmt w:val="bullet"/>
      <w:lvlText w:val=""/>
      <w:lvlJc w:val="left"/>
      <w:pPr>
        <w:tabs>
          <w:tab w:val="num" w:pos="420"/>
        </w:tabs>
        <w:ind w:left="420" w:hanging="420"/>
      </w:pPr>
      <w:rPr>
        <w:rFonts w:ascii="Wingdings" w:hAnsi="Wingdings" w:hint="default"/>
      </w:rPr>
    </w:lvl>
    <w:lvl w:ilvl="2">
      <w:start w:val="1"/>
      <w:numFmt w:val="bullet"/>
      <w:lvlText w:val=""/>
      <w:lvlJc w:val="left"/>
      <w:pPr>
        <w:tabs>
          <w:tab w:val="num" w:pos="840"/>
        </w:tabs>
        <w:ind w:left="840" w:hanging="420"/>
      </w:pPr>
      <w:rPr>
        <w:rFonts w:ascii="Wingdings" w:hAnsi="Wingdings" w:hint="default"/>
      </w:rPr>
    </w:lvl>
    <w:lvl w:ilvl="3">
      <w:start w:val="1"/>
      <w:numFmt w:val="bullet"/>
      <w:lvlText w:val=""/>
      <w:lvlJc w:val="left"/>
      <w:pPr>
        <w:tabs>
          <w:tab w:val="num" w:pos="1260"/>
        </w:tabs>
        <w:ind w:left="1260" w:hanging="420"/>
      </w:pPr>
      <w:rPr>
        <w:rFonts w:ascii="Wingdings" w:hAnsi="Wingdings" w:hint="default"/>
      </w:rPr>
    </w:lvl>
    <w:lvl w:ilvl="4">
      <w:start w:val="1"/>
      <w:numFmt w:val="bullet"/>
      <w:lvlText w:val=""/>
      <w:lvlJc w:val="left"/>
      <w:pPr>
        <w:tabs>
          <w:tab w:val="num" w:pos="1680"/>
        </w:tabs>
        <w:ind w:left="1680" w:hanging="420"/>
      </w:pPr>
      <w:rPr>
        <w:rFonts w:ascii="Wingdings" w:hAnsi="Wingdings" w:hint="default"/>
      </w:rPr>
    </w:lvl>
    <w:lvl w:ilvl="5">
      <w:start w:val="1"/>
      <w:numFmt w:val="bullet"/>
      <w:lvlText w:val=""/>
      <w:lvlJc w:val="left"/>
      <w:pPr>
        <w:tabs>
          <w:tab w:val="num" w:pos="2100"/>
        </w:tabs>
        <w:ind w:left="2100" w:hanging="420"/>
      </w:pPr>
      <w:rPr>
        <w:rFonts w:ascii="Wingdings" w:hAnsi="Wingdings" w:hint="default"/>
      </w:rPr>
    </w:lvl>
    <w:lvl w:ilvl="6">
      <w:start w:val="1"/>
      <w:numFmt w:val="bullet"/>
      <w:lvlText w:val=""/>
      <w:lvlJc w:val="left"/>
      <w:pPr>
        <w:tabs>
          <w:tab w:val="num" w:pos="2520"/>
        </w:tabs>
        <w:ind w:left="2520" w:hanging="420"/>
      </w:pPr>
      <w:rPr>
        <w:rFonts w:ascii="Wingdings" w:hAnsi="Wingdings" w:hint="default"/>
      </w:rPr>
    </w:lvl>
    <w:lvl w:ilvl="7">
      <w:start w:val="1"/>
      <w:numFmt w:val="bullet"/>
      <w:lvlText w:val=""/>
      <w:lvlJc w:val="left"/>
      <w:pPr>
        <w:tabs>
          <w:tab w:val="num" w:pos="2940"/>
        </w:tabs>
        <w:ind w:left="2940" w:hanging="420"/>
      </w:pPr>
      <w:rPr>
        <w:rFonts w:ascii="Wingdings" w:hAnsi="Wingdings" w:hint="default"/>
      </w:rPr>
    </w:lvl>
    <w:lvl w:ilvl="8">
      <w:start w:val="1"/>
      <w:numFmt w:val="bullet"/>
      <w:lvlText w:val=""/>
      <w:lvlJc w:val="left"/>
      <w:pPr>
        <w:tabs>
          <w:tab w:val="num" w:pos="3360"/>
        </w:tabs>
        <w:ind w:left="3360" w:hanging="420"/>
      </w:pPr>
      <w:rPr>
        <w:rFonts w:ascii="Wingdings" w:hAnsi="Wingdings" w:hint="default"/>
      </w:rPr>
    </w:lvl>
  </w:abstractNum>
  <w:abstractNum w:abstractNumId="6" w15:restartNumberingAfterBreak="0">
    <w:nsid w:val="5E2D31FF"/>
    <w:multiLevelType w:val="hybridMultilevel"/>
    <w:tmpl w:val="92B0000A"/>
    <w:lvl w:ilvl="0" w:tplc="6EFE6970">
      <w:start w:val="1"/>
      <w:numFmt w:val="bullet"/>
      <w:lvlText w:val=""/>
      <w:lvlJc w:val="left"/>
      <w:pPr>
        <w:tabs>
          <w:tab w:val="num" w:pos="260"/>
        </w:tabs>
        <w:ind w:left="260" w:hanging="260"/>
      </w:pPr>
      <w:rPr>
        <w:rFonts w:ascii="Symbol" w:hAnsi="Symbol" w:hint="default"/>
        <w:color w:val="auto"/>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7" w15:restartNumberingAfterBreak="0">
    <w:nsid w:val="614729A0"/>
    <w:multiLevelType w:val="hybridMultilevel"/>
    <w:tmpl w:val="03EE1C1E"/>
    <w:lvl w:ilvl="0" w:tplc="EC52B2E0">
      <w:start w:val="1"/>
      <w:numFmt w:val="decimal"/>
      <w:lvlText w:val="%1."/>
      <w:lvlJc w:val="left"/>
      <w:pPr>
        <w:tabs>
          <w:tab w:val="num" w:pos="780"/>
        </w:tabs>
        <w:ind w:left="780" w:hanging="420"/>
      </w:p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75477240"/>
    <w:multiLevelType w:val="hybridMultilevel"/>
    <w:tmpl w:val="F604C26C"/>
    <w:lvl w:ilvl="0" w:tplc="328819CC">
      <w:start w:val="1"/>
      <w:numFmt w:val="decimal"/>
      <w:lvlText w:val="%1."/>
      <w:lvlJc w:val="left"/>
      <w:pPr>
        <w:tabs>
          <w:tab w:val="num" w:pos="600"/>
        </w:tabs>
        <w:ind w:left="600" w:hanging="420"/>
      </w:p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15:restartNumberingAfterBreak="0">
    <w:nsid w:val="7A2E76DA"/>
    <w:multiLevelType w:val="hybridMultilevel"/>
    <w:tmpl w:val="BF06EB76"/>
    <w:lvl w:ilvl="0" w:tplc="4B627F50">
      <w:start w:val="1"/>
      <w:numFmt w:val="decimal"/>
      <w:lvlText w:val="%1 )"/>
      <w:lvlJc w:val="left"/>
      <w:pPr>
        <w:tabs>
          <w:tab w:val="num" w:pos="340"/>
        </w:tabs>
        <w:ind w:left="340" w:hanging="340"/>
      </w:pPr>
      <w:rPr>
        <w:rFonts w:ascii="Times New Roman" w:eastAsia="ＭＳ 明朝" w:hAnsi="Times New Roman" w:hint="default"/>
        <w:sz w:val="18"/>
        <w:szCs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00241767">
    <w:abstractNumId w:val="9"/>
  </w:num>
  <w:num w:numId="2" w16cid:durableId="2136408945">
    <w:abstractNumId w:val="1"/>
  </w:num>
  <w:num w:numId="3" w16cid:durableId="703284653">
    <w:abstractNumId w:val="8"/>
  </w:num>
  <w:num w:numId="4" w16cid:durableId="1839348005">
    <w:abstractNumId w:val="7"/>
  </w:num>
  <w:num w:numId="5" w16cid:durableId="2097290021">
    <w:abstractNumId w:val="4"/>
  </w:num>
  <w:num w:numId="6" w16cid:durableId="795684109">
    <w:abstractNumId w:val="3"/>
  </w:num>
  <w:num w:numId="7" w16cid:durableId="266274824">
    <w:abstractNumId w:val="2"/>
  </w:num>
  <w:num w:numId="8" w16cid:durableId="90660589">
    <w:abstractNumId w:val="0"/>
  </w:num>
  <w:num w:numId="9" w16cid:durableId="1002973297">
    <w:abstractNumId w:val="6"/>
  </w:num>
  <w:num w:numId="10" w16cid:durableId="31682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9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A16"/>
    <w:rsid w:val="0001174B"/>
    <w:rsid w:val="0002173F"/>
    <w:rsid w:val="0003380A"/>
    <w:rsid w:val="00043969"/>
    <w:rsid w:val="00061A16"/>
    <w:rsid w:val="00075399"/>
    <w:rsid w:val="00096AB4"/>
    <w:rsid w:val="000A3ED5"/>
    <w:rsid w:val="000C5033"/>
    <w:rsid w:val="000E1BEB"/>
    <w:rsid w:val="00117761"/>
    <w:rsid w:val="00125D10"/>
    <w:rsid w:val="00135D03"/>
    <w:rsid w:val="00144178"/>
    <w:rsid w:val="00157F54"/>
    <w:rsid w:val="0019686D"/>
    <w:rsid w:val="002357E6"/>
    <w:rsid w:val="00246EEC"/>
    <w:rsid w:val="00286B29"/>
    <w:rsid w:val="002C51D8"/>
    <w:rsid w:val="0033536F"/>
    <w:rsid w:val="00335DE9"/>
    <w:rsid w:val="0035271A"/>
    <w:rsid w:val="003546ED"/>
    <w:rsid w:val="00362BBB"/>
    <w:rsid w:val="00364152"/>
    <w:rsid w:val="003756EB"/>
    <w:rsid w:val="003D3A6C"/>
    <w:rsid w:val="003F54D5"/>
    <w:rsid w:val="0041093B"/>
    <w:rsid w:val="00453904"/>
    <w:rsid w:val="00472463"/>
    <w:rsid w:val="0048370E"/>
    <w:rsid w:val="004D1456"/>
    <w:rsid w:val="004E29DB"/>
    <w:rsid w:val="00504F54"/>
    <w:rsid w:val="00512CDB"/>
    <w:rsid w:val="00516D3C"/>
    <w:rsid w:val="0054676A"/>
    <w:rsid w:val="00550A25"/>
    <w:rsid w:val="00557CF7"/>
    <w:rsid w:val="00571396"/>
    <w:rsid w:val="005D70FD"/>
    <w:rsid w:val="005E0770"/>
    <w:rsid w:val="006550B9"/>
    <w:rsid w:val="006957D6"/>
    <w:rsid w:val="006C7ACC"/>
    <w:rsid w:val="006D0A83"/>
    <w:rsid w:val="006D41ED"/>
    <w:rsid w:val="007166D8"/>
    <w:rsid w:val="007328B7"/>
    <w:rsid w:val="00732C0B"/>
    <w:rsid w:val="007B0E79"/>
    <w:rsid w:val="007D566F"/>
    <w:rsid w:val="007E5DE2"/>
    <w:rsid w:val="00833E61"/>
    <w:rsid w:val="008426DD"/>
    <w:rsid w:val="00847B21"/>
    <w:rsid w:val="00850FF2"/>
    <w:rsid w:val="00856466"/>
    <w:rsid w:val="008866B7"/>
    <w:rsid w:val="00897C08"/>
    <w:rsid w:val="008B1A2A"/>
    <w:rsid w:val="008B2CBC"/>
    <w:rsid w:val="008C4938"/>
    <w:rsid w:val="008D617A"/>
    <w:rsid w:val="009222BA"/>
    <w:rsid w:val="0093337F"/>
    <w:rsid w:val="0097320D"/>
    <w:rsid w:val="009869B0"/>
    <w:rsid w:val="009962F3"/>
    <w:rsid w:val="009B70D8"/>
    <w:rsid w:val="009B746C"/>
    <w:rsid w:val="009E243E"/>
    <w:rsid w:val="00A037F1"/>
    <w:rsid w:val="00A668BE"/>
    <w:rsid w:val="00A70443"/>
    <w:rsid w:val="00A85B18"/>
    <w:rsid w:val="00AC40A5"/>
    <w:rsid w:val="00AC57BF"/>
    <w:rsid w:val="00B240CB"/>
    <w:rsid w:val="00B34543"/>
    <w:rsid w:val="00B37514"/>
    <w:rsid w:val="00B40E19"/>
    <w:rsid w:val="00B608CA"/>
    <w:rsid w:val="00B86021"/>
    <w:rsid w:val="00B95AF4"/>
    <w:rsid w:val="00BD5D46"/>
    <w:rsid w:val="00BE6E94"/>
    <w:rsid w:val="00C209A8"/>
    <w:rsid w:val="00C32609"/>
    <w:rsid w:val="00C633AB"/>
    <w:rsid w:val="00C75FDE"/>
    <w:rsid w:val="00C77890"/>
    <w:rsid w:val="00CB4B49"/>
    <w:rsid w:val="00CB5A29"/>
    <w:rsid w:val="00CD5029"/>
    <w:rsid w:val="00CF56D4"/>
    <w:rsid w:val="00D014DC"/>
    <w:rsid w:val="00D076D7"/>
    <w:rsid w:val="00D305DF"/>
    <w:rsid w:val="00D33845"/>
    <w:rsid w:val="00D4161A"/>
    <w:rsid w:val="00D42A88"/>
    <w:rsid w:val="00D51937"/>
    <w:rsid w:val="00D65693"/>
    <w:rsid w:val="00DB32B9"/>
    <w:rsid w:val="00DE1D14"/>
    <w:rsid w:val="00DE4A20"/>
    <w:rsid w:val="00E33819"/>
    <w:rsid w:val="00E60CED"/>
    <w:rsid w:val="00E821C7"/>
    <w:rsid w:val="00E87CAF"/>
    <w:rsid w:val="00E90F90"/>
    <w:rsid w:val="00E94DFB"/>
    <w:rsid w:val="00EC485A"/>
    <w:rsid w:val="00EE57C7"/>
    <w:rsid w:val="00F040C9"/>
    <w:rsid w:val="00F0653D"/>
    <w:rsid w:val="00F15EE0"/>
    <w:rsid w:val="00F17069"/>
    <w:rsid w:val="00F623CB"/>
    <w:rsid w:val="00F63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BD434B"/>
  <w15:docId w15:val="{6EDD4D20-75E0-430D-B99F-AE094F16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semiHidden/>
    <w:qFormat/>
    <w:rsid w:val="00AC40A5"/>
    <w:pPr>
      <w:widowControl w:val="0"/>
      <w:jc w:val="both"/>
    </w:pPr>
    <w:rPr>
      <w:rFonts w:ascii="Times New Roman" w:hAnsi="Times New Roman"/>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3">
    <w:name w:val="Table Classic 3"/>
    <w:basedOn w:val="a1"/>
    <w:semiHidden/>
    <w:rsid w:val="003546ED"/>
    <w:pPr>
      <w:widowControl w:val="0"/>
      <w:jc w:val="both"/>
    </w:pPr>
    <w:rPr>
      <w:color w:val="000080"/>
    </w:rPr>
    <w:tblPr>
      <w:tblStyleRowBandSize w:val="1"/>
      <w:tblBorders>
        <w:top w:val="single" w:sz="12" w:space="0" w:color="000000"/>
        <w:left w:val="single" w:sz="12" w:space="0" w:color="000000"/>
        <w:bottom w:val="single" w:sz="12" w:space="0" w:color="000000"/>
        <w:right w:val="single" w:sz="12" w:space="0" w:color="000000"/>
        <w:insideH w:val="single" w:sz="6" w:space="0" w:color="000000"/>
      </w:tblBorders>
    </w:tblPr>
    <w:tcPr>
      <w:shd w:val="solid" w:color="C0C0C0" w:fill="FFFFFF"/>
    </w:tcPr>
    <w:tblStylePr w:type="firstRow">
      <w:rPr>
        <w:rFonts w:eastAsia="ＭＳ 明朝"/>
        <w:b w:val="0"/>
        <w:bCs/>
        <w:i w:val="0"/>
        <w:iCs/>
        <w:color w:val="FFFFFF"/>
        <w:sz w:val="20"/>
      </w:rPr>
      <w:tblPr/>
      <w:tcPr>
        <w:tcBorders>
          <w:top w:val="single" w:sz="6" w:space="0" w:color="000000"/>
          <w:left w:val="nil"/>
          <w:bottom w:val="single" w:sz="6" w:space="0" w:color="000000"/>
          <w:right w:val="nil"/>
          <w:insideV w:val="nil"/>
        </w:tcBorders>
        <w:shd w:val="clear" w:color="000080" w:fill="auto"/>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tblStylePr w:type="band1Horz">
      <w:tblPr/>
      <w:tcPr>
        <w:tcBorders>
          <w:bottom w:val="nil"/>
        </w:tcBorders>
        <w:shd w:val="solid" w:color="C0C0C0" w:fill="FFFFFF"/>
      </w:tcPr>
    </w:tblStylePr>
  </w:style>
  <w:style w:type="table" w:styleId="a3">
    <w:name w:val="Table Grid"/>
    <w:aliases w:val="jjsp-13表"/>
    <w:basedOn w:val="a1"/>
    <w:semiHidden/>
    <w:rsid w:val="003546ED"/>
    <w:pPr>
      <w:widowControl w:val="0"/>
      <w:jc w:val="both"/>
    </w:pPr>
    <w:tblPr>
      <w:tblBorders>
        <w:top w:val="single" w:sz="2" w:space="0" w:color="auto"/>
        <w:bottom w:val="single" w:sz="2" w:space="0" w:color="auto"/>
      </w:tblBorders>
    </w:tblPr>
    <w:tblStylePr w:type="firstRow">
      <w:tblPr/>
      <w:tcPr>
        <w:tcBorders>
          <w:top w:val="single" w:sz="2" w:space="0" w:color="auto"/>
          <w:left w:val="nil"/>
          <w:bottom w:val="single" w:sz="2" w:space="0" w:color="auto"/>
          <w:right w:val="nil"/>
        </w:tcBorders>
      </w:tcPr>
    </w:tblStylePr>
    <w:tblStylePr w:type="lastRow">
      <w:rPr>
        <w:rFonts w:eastAsia="ＭＳ 明朝"/>
        <w:sz w:val="20"/>
      </w:rPr>
      <w:tblPr/>
      <w:tcPr>
        <w:tcBorders>
          <w:bottom w:val="nil"/>
        </w:tcBorders>
      </w:tcPr>
    </w:tblStylePr>
  </w:style>
  <w:style w:type="paragraph" w:styleId="a4">
    <w:name w:val="header"/>
    <w:basedOn w:val="a"/>
    <w:link w:val="a5"/>
    <w:uiPriority w:val="99"/>
    <w:unhideWhenUsed/>
    <w:rsid w:val="00557CF7"/>
    <w:pPr>
      <w:tabs>
        <w:tab w:val="center" w:pos="4252"/>
        <w:tab w:val="right" w:pos="8504"/>
      </w:tabs>
      <w:snapToGrid w:val="0"/>
    </w:pPr>
    <w:rPr>
      <w:lang w:val="x-none" w:eastAsia="x-none"/>
    </w:rPr>
  </w:style>
  <w:style w:type="character" w:customStyle="1" w:styleId="a5">
    <w:name w:val="ヘッダー (文字)"/>
    <w:link w:val="a4"/>
    <w:uiPriority w:val="99"/>
    <w:rsid w:val="00557CF7"/>
    <w:rPr>
      <w:rFonts w:ascii="Times New Roman" w:hAnsi="Times New Roman"/>
      <w:kern w:val="2"/>
      <w:sz w:val="18"/>
      <w:szCs w:val="18"/>
    </w:rPr>
  </w:style>
  <w:style w:type="paragraph" w:styleId="a6">
    <w:name w:val="footer"/>
    <w:basedOn w:val="a"/>
    <w:link w:val="a7"/>
    <w:uiPriority w:val="99"/>
    <w:unhideWhenUsed/>
    <w:rsid w:val="00557CF7"/>
    <w:pPr>
      <w:tabs>
        <w:tab w:val="center" w:pos="4252"/>
        <w:tab w:val="right" w:pos="8504"/>
      </w:tabs>
      <w:snapToGrid w:val="0"/>
    </w:pPr>
    <w:rPr>
      <w:lang w:val="x-none" w:eastAsia="x-none"/>
    </w:rPr>
  </w:style>
  <w:style w:type="character" w:customStyle="1" w:styleId="a7">
    <w:name w:val="フッター (文字)"/>
    <w:link w:val="a6"/>
    <w:uiPriority w:val="99"/>
    <w:rsid w:val="00557CF7"/>
    <w:rPr>
      <w:rFonts w:ascii="Times New Roman" w:hAnsi="Times New Roman"/>
      <w:kern w:val="2"/>
      <w:sz w:val="18"/>
      <w:szCs w:val="18"/>
    </w:rPr>
  </w:style>
  <w:style w:type="paragraph" w:customStyle="1" w:styleId="a8">
    <w:name w:val="タイトル"/>
    <w:basedOn w:val="a"/>
    <w:link w:val="a9"/>
    <w:qFormat/>
    <w:rsid w:val="00EE57C7"/>
    <w:pPr>
      <w:jc w:val="center"/>
    </w:pPr>
    <w:rPr>
      <w:rFonts w:ascii="ＭＳ ゴシック" w:eastAsia="ＭＳ ゴシック" w:hAnsi="ＭＳ ゴシック"/>
      <w:sz w:val="36"/>
      <w:szCs w:val="36"/>
    </w:rPr>
  </w:style>
  <w:style w:type="paragraph" w:styleId="aa">
    <w:name w:val="Subtitle"/>
    <w:basedOn w:val="a"/>
    <w:next w:val="a"/>
    <w:link w:val="ab"/>
    <w:qFormat/>
    <w:rsid w:val="00EE57C7"/>
    <w:pPr>
      <w:jc w:val="center"/>
    </w:pPr>
    <w:rPr>
      <w:rFonts w:ascii="ＭＳ ゴシック" w:eastAsia="ＭＳ ゴシック" w:hAnsi="ＭＳ ゴシック"/>
      <w:sz w:val="21"/>
      <w:szCs w:val="21"/>
    </w:rPr>
  </w:style>
  <w:style w:type="character" w:customStyle="1" w:styleId="a9">
    <w:name w:val="タイトル (文字)"/>
    <w:link w:val="a8"/>
    <w:rsid w:val="00AC40A5"/>
    <w:rPr>
      <w:rFonts w:ascii="ＭＳ ゴシック" w:eastAsia="ＭＳ ゴシック" w:hAnsi="ＭＳ ゴシック"/>
      <w:kern w:val="2"/>
      <w:sz w:val="36"/>
      <w:szCs w:val="36"/>
    </w:rPr>
  </w:style>
  <w:style w:type="character" w:customStyle="1" w:styleId="ab">
    <w:name w:val="副題 (文字)"/>
    <w:link w:val="aa"/>
    <w:rsid w:val="00EE57C7"/>
    <w:rPr>
      <w:rFonts w:ascii="ＭＳ ゴシック" w:eastAsia="ＭＳ ゴシック" w:hAnsi="ＭＳ ゴシック"/>
      <w:kern w:val="2"/>
      <w:sz w:val="21"/>
      <w:szCs w:val="21"/>
    </w:rPr>
  </w:style>
  <w:style w:type="paragraph" w:customStyle="1" w:styleId="ac">
    <w:name w:val="発表者名・所属見出し"/>
    <w:basedOn w:val="a"/>
    <w:link w:val="ad"/>
    <w:uiPriority w:val="1"/>
    <w:qFormat/>
    <w:rsid w:val="00AC40A5"/>
    <w:pPr>
      <w:ind w:leftChars="1023" w:left="1841"/>
    </w:pPr>
    <w:rPr>
      <w:rFonts w:ascii="ＭＳ ゴシック" w:eastAsia="ＭＳ ゴシック" w:hAnsi="ＭＳ ゴシック"/>
      <w:sz w:val="21"/>
      <w:szCs w:val="21"/>
    </w:rPr>
  </w:style>
  <w:style w:type="paragraph" w:customStyle="1" w:styleId="ae">
    <w:name w:val="本文見出し"/>
    <w:basedOn w:val="a"/>
    <w:link w:val="af"/>
    <w:uiPriority w:val="1"/>
    <w:qFormat/>
    <w:rsid w:val="00AC40A5"/>
    <w:pPr>
      <w:jc w:val="left"/>
    </w:pPr>
    <w:rPr>
      <w:rFonts w:ascii="ＭＳ ゴシック" w:eastAsia="ＭＳ ゴシック" w:hAnsi="ＭＳ ゴシック"/>
    </w:rPr>
  </w:style>
  <w:style w:type="character" w:customStyle="1" w:styleId="ad">
    <w:name w:val="発表者名・所属見出し (文字)"/>
    <w:link w:val="ac"/>
    <w:uiPriority w:val="1"/>
    <w:rsid w:val="00AC40A5"/>
    <w:rPr>
      <w:rFonts w:ascii="ＭＳ ゴシック" w:eastAsia="ＭＳ ゴシック" w:hAnsi="ＭＳ ゴシック"/>
      <w:kern w:val="2"/>
      <w:sz w:val="21"/>
      <w:szCs w:val="21"/>
    </w:rPr>
  </w:style>
  <w:style w:type="paragraph" w:customStyle="1" w:styleId="af0">
    <w:name w:val="本文内容"/>
    <w:basedOn w:val="a"/>
    <w:link w:val="af1"/>
    <w:uiPriority w:val="1"/>
    <w:qFormat/>
    <w:rsid w:val="00AC40A5"/>
    <w:pPr>
      <w:ind w:firstLineChars="100" w:firstLine="180"/>
    </w:pPr>
    <w:rPr>
      <w:rFonts w:ascii="ＭＳ 明朝" w:hAnsi="ＭＳ 明朝"/>
    </w:rPr>
  </w:style>
  <w:style w:type="character" w:customStyle="1" w:styleId="af">
    <w:name w:val="本文見出し (文字)"/>
    <w:link w:val="ae"/>
    <w:uiPriority w:val="1"/>
    <w:rsid w:val="00AC40A5"/>
    <w:rPr>
      <w:rFonts w:ascii="ＭＳ ゴシック" w:eastAsia="ＭＳ ゴシック" w:hAnsi="ＭＳ ゴシック"/>
      <w:kern w:val="2"/>
      <w:sz w:val="18"/>
      <w:szCs w:val="18"/>
    </w:rPr>
  </w:style>
  <w:style w:type="paragraph" w:customStyle="1" w:styleId="af2">
    <w:name w:val="英語著者名"/>
    <w:basedOn w:val="a"/>
    <w:link w:val="af3"/>
    <w:uiPriority w:val="2"/>
    <w:qFormat/>
    <w:rsid w:val="00AC40A5"/>
    <w:pPr>
      <w:wordWrap w:val="0"/>
      <w:jc w:val="right"/>
    </w:pPr>
  </w:style>
  <w:style w:type="character" w:customStyle="1" w:styleId="af1">
    <w:name w:val="本文内容 (文字)"/>
    <w:link w:val="af0"/>
    <w:uiPriority w:val="1"/>
    <w:rsid w:val="00AC40A5"/>
    <w:rPr>
      <w:rFonts w:ascii="ＭＳ 明朝" w:hAnsi="ＭＳ 明朝"/>
      <w:kern w:val="2"/>
      <w:sz w:val="18"/>
      <w:szCs w:val="18"/>
    </w:rPr>
  </w:style>
  <w:style w:type="character" w:customStyle="1" w:styleId="af3">
    <w:name w:val="英語著者名 (文字)"/>
    <w:link w:val="af2"/>
    <w:uiPriority w:val="2"/>
    <w:rsid w:val="00AC40A5"/>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guchi\Desktop\28_kikakusympo.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28_kikakusympo</Template>
  <TotalTime>0</TotalTime>
  <Pages>2</Pages>
  <Words>115</Words>
  <Characters>656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JAHP会員企画シンポジウムテンプレート</vt:lpstr>
      <vt:lpstr>テンプレート　2009健心（ポスター発表）</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JAHP会員企画シンポジウムテンプレート</dc:title>
  <dc:creator>kuroki</dc:creator>
  <cp:lastModifiedBy>紀佐子 貴志</cp:lastModifiedBy>
  <cp:revision>2</cp:revision>
  <cp:lastPrinted>2009-05-06T08:56:00Z</cp:lastPrinted>
  <dcterms:created xsi:type="dcterms:W3CDTF">2026-06-25T09:25:00Z</dcterms:created>
  <dcterms:modified xsi:type="dcterms:W3CDTF">2026-06-25T09:25:00Z</dcterms:modified>
</cp:coreProperties>
</file>